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D04B" w14:textId="3C03A5D8" w:rsidR="00CC2936" w:rsidRPr="009B7A1B" w:rsidRDefault="00182D9D" w:rsidP="00E16E36">
      <w:pPr>
        <w:spacing w:before="240"/>
        <w:ind w:left="1304" w:right="279"/>
        <w:rPr>
          <w:rFonts w:ascii="Calibri" w:hAnsi="Calibri" w:cs="Calibri"/>
          <w:sz w:val="22"/>
          <w:szCs w:val="22"/>
          <w:lang w:val="sv-SE"/>
        </w:rPr>
      </w:pPr>
      <w:r w:rsidRPr="00880D76">
        <w:rPr>
          <w:rFonts w:ascii="Calibri" w:hAnsi="Calibri" w:cs="Calibri"/>
          <w:noProof/>
          <w:sz w:val="22"/>
          <w:szCs w:val="22"/>
          <w:lang w:val="sv-SE" w:eastAsia="sv-SE"/>
        </w:rPr>
        <mc:AlternateContent>
          <mc:Choice Requires="wps">
            <w:drawing>
              <wp:anchor distT="0" distB="0" distL="114300" distR="114300" simplePos="0" relativeHeight="251658246" behindDoc="1" locked="0" layoutInCell="1" allowOverlap="1" wp14:anchorId="2001F68D" wp14:editId="065C4F2D">
                <wp:simplePos x="0" y="0"/>
                <wp:positionH relativeFrom="column">
                  <wp:posOffset>-4276090</wp:posOffset>
                </wp:positionH>
                <wp:positionV relativeFrom="paragraph">
                  <wp:posOffset>3872865</wp:posOffset>
                </wp:positionV>
                <wp:extent cx="8494395" cy="1136650"/>
                <wp:effectExtent l="0" t="6985" r="26035" b="33020"/>
                <wp:wrapNone/>
                <wp:docPr id="10"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494395" cy="11366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3A0C5" w14:textId="77777777" w:rsidR="00182D9D" w:rsidRDefault="00182D9D" w:rsidP="00182D9D">
                            <w:pPr>
                              <w:pStyle w:val="Normalwebb"/>
                              <w:spacing w:before="0" w:beforeAutospacing="0" w:after="0" w:afterAutospacing="0"/>
                              <w:jc w:val="center"/>
                            </w:pPr>
                            <w:r>
                              <w:rPr>
                                <w:rFonts w:ascii="Bookman Old Style" w:hAnsi="Bookman Old Style"/>
                                <w:shadow/>
                                <w:color w:val="3366FF"/>
                                <w:sz w:val="72"/>
                                <w:szCs w:val="72"/>
                                <w14:shadow w14:blurRad="0" w14:dist="35941" w14:dir="2700000" w14:sx="100000" w14:sy="100000" w14:kx="0" w14:ky="0" w14:algn="ctr">
                                  <w14:srgbClr w14:val="808080">
                                    <w14:alpha w14:val="20000"/>
                                  </w14:srgbClr>
                                </w14:shadow>
                              </w:rPr>
                              <w:t>INFORMATION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01F68D" id="_x0000_t202" coordsize="21600,21600" o:spt="202" path="m,l,21600r21600,l21600,xe">
                <v:stroke joinstyle="miter"/>
                <v:path gradientshapeok="t" o:connecttype="rect"/>
              </v:shapetype>
              <v:shape id="WordArt 19" o:spid="_x0000_s1026" type="#_x0000_t202" style="position:absolute;left:0;text-align:left;margin-left:-336.7pt;margin-top:304.95pt;width:668.85pt;height:89.5pt;rotation:90;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" filled="f" stroked="f">
                <v:stroke joinstyle="round"/>
                <o:lock v:ext="edit" shapetype="t"/>
                <v:textbox style="mso-fit-shape-to-text:t">
                  <w:txbxContent>
                    <w:p w14:paraId="7AE3A0C5" w14:textId="77777777" w:rsidR="00182D9D" w:rsidRDefault="00182D9D" w:rsidP="00182D9D">
                      <w:pPr>
                        <w:pStyle w:val="Normalwebb"/>
                        <w:spacing w:before="0" w:beforeAutospacing="0" w:after="0" w:afterAutospacing="0"/>
                        <w:jc w:val="center"/>
                      </w:pPr>
                      <w:r>
                        <w:rPr>
                          <w:rFonts w:ascii="Bookman Old Style" w:hAnsi="Bookman Old Style"/>
                          <w:shadow/>
                          <w:color w:val="3366FF"/>
                          <w:sz w:val="72"/>
                          <w:szCs w:val="72"/>
                          <w14:shadow w14:blurRad="0" w14:dist="35941" w14:dir="2700000" w14:sx="100000" w14:sy="100000" w14:kx="0" w14:ky="0" w14:algn="ctr">
                            <w14:srgbClr w14:val="808080">
                              <w14:alpha w14:val="20000"/>
                            </w14:srgbClr>
                          </w14:shadow>
                        </w:rPr>
                        <w:t>INFORMATION</w:t>
                      </w:r>
                    </w:p>
                  </w:txbxContent>
                </v:textbox>
              </v:shape>
            </w:pict>
          </mc:Fallback>
        </mc:AlternateContent>
      </w:r>
      <w:r w:rsidR="005E75C8" w:rsidRPr="00880D76">
        <w:rPr>
          <w:rFonts w:ascii="Calibri" w:hAnsi="Calibri" w:cs="Calibri"/>
          <w:sz w:val="22"/>
          <w:szCs w:val="22"/>
          <w:lang w:val="sv-SE"/>
        </w:rPr>
        <w:t>För att säkerställa en driftsäker bortledning av spill</w:t>
      </w:r>
      <w:r w:rsidR="00B14122">
        <w:rPr>
          <w:rFonts w:ascii="Calibri" w:hAnsi="Calibri" w:cs="Calibri"/>
          <w:sz w:val="22"/>
          <w:szCs w:val="22"/>
          <w:lang w:val="sv-SE"/>
        </w:rPr>
        <w:t xml:space="preserve"> och dag</w:t>
      </w:r>
      <w:r w:rsidR="005E75C8" w:rsidRPr="00880D76">
        <w:rPr>
          <w:rFonts w:ascii="Calibri" w:hAnsi="Calibri" w:cs="Calibri"/>
          <w:sz w:val="22"/>
          <w:szCs w:val="22"/>
          <w:lang w:val="sv-SE"/>
        </w:rPr>
        <w:t xml:space="preserve">vatten kommer </w:t>
      </w:r>
      <w:r w:rsidR="005E75C8" w:rsidRPr="009B7A1B">
        <w:rPr>
          <w:rFonts w:ascii="Calibri" w:hAnsi="Calibri" w:cs="Calibri"/>
          <w:sz w:val="22"/>
          <w:szCs w:val="22"/>
          <w:lang w:val="sv-SE"/>
        </w:rPr>
        <w:t>A</w:t>
      </w:r>
      <w:r w:rsidR="00DC0D3A" w:rsidRPr="009B7A1B">
        <w:rPr>
          <w:rFonts w:ascii="Calibri" w:hAnsi="Calibri" w:cs="Calibri"/>
          <w:sz w:val="22"/>
          <w:szCs w:val="22"/>
          <w:lang w:val="sv-SE"/>
        </w:rPr>
        <w:t>ARSLEFF</w:t>
      </w:r>
      <w:r w:rsidR="005E75C8" w:rsidRPr="009B7A1B">
        <w:rPr>
          <w:rFonts w:ascii="Calibri" w:hAnsi="Calibri" w:cs="Calibri"/>
          <w:sz w:val="22"/>
          <w:szCs w:val="22"/>
          <w:lang w:val="sv-SE"/>
        </w:rPr>
        <w:t xml:space="preserve"> </w:t>
      </w:r>
      <w:proofErr w:type="spellStart"/>
      <w:r w:rsidR="00AD7CE3">
        <w:rPr>
          <w:rFonts w:ascii="Calibri" w:hAnsi="Calibri" w:cs="Calibri"/>
          <w:sz w:val="22"/>
          <w:szCs w:val="22"/>
          <w:lang w:val="sv-SE"/>
        </w:rPr>
        <w:t>Pipe</w:t>
      </w:r>
      <w:proofErr w:type="spellEnd"/>
      <w:r w:rsidR="00AD7CE3">
        <w:rPr>
          <w:rFonts w:ascii="Calibri" w:hAnsi="Calibri" w:cs="Calibri"/>
          <w:sz w:val="22"/>
          <w:szCs w:val="22"/>
          <w:lang w:val="sv-SE"/>
        </w:rPr>
        <w:t xml:space="preserve"> Technologies AB</w:t>
      </w:r>
      <w:r w:rsidR="005E75C8" w:rsidRPr="009B7A1B">
        <w:rPr>
          <w:rFonts w:ascii="Calibri" w:hAnsi="Calibri" w:cs="Calibri"/>
          <w:sz w:val="22"/>
          <w:szCs w:val="22"/>
          <w:lang w:val="sv-SE"/>
        </w:rPr>
        <w:t xml:space="preserve"> på uppdrag av </w:t>
      </w:r>
      <w:r w:rsidR="007B4DC4">
        <w:rPr>
          <w:rFonts w:ascii="Calibri" w:hAnsi="Calibri" w:cs="Calibri"/>
          <w:sz w:val="22"/>
          <w:szCs w:val="22"/>
          <w:lang w:val="sv-SE"/>
        </w:rPr>
        <w:t xml:space="preserve"> Eksjö Energi</w:t>
      </w:r>
      <w:r w:rsidR="00C915A7">
        <w:rPr>
          <w:rFonts w:ascii="Calibri" w:hAnsi="Calibri" w:cs="Calibri"/>
          <w:sz w:val="22"/>
          <w:szCs w:val="22"/>
          <w:lang w:val="sv-SE"/>
        </w:rPr>
        <w:t xml:space="preserve"> AB</w:t>
      </w:r>
      <w:r w:rsidR="00E02F67" w:rsidRPr="00151BD9">
        <w:rPr>
          <w:rFonts w:ascii="Calibri" w:hAnsi="Calibri" w:cs="Calibri"/>
          <w:b/>
          <w:bCs/>
          <w:sz w:val="22"/>
          <w:szCs w:val="22"/>
          <w:lang w:val="sv-SE"/>
        </w:rPr>
        <w:t xml:space="preserve"> </w:t>
      </w:r>
      <w:r w:rsidR="005E75C8" w:rsidRPr="009B7A1B">
        <w:rPr>
          <w:rFonts w:ascii="Calibri" w:hAnsi="Calibri" w:cs="Calibri"/>
          <w:sz w:val="22"/>
          <w:szCs w:val="22"/>
          <w:lang w:val="sv-SE"/>
        </w:rPr>
        <w:t>att utföra</w:t>
      </w:r>
      <w:r w:rsidR="006E3CDC" w:rsidRPr="009B7A1B">
        <w:rPr>
          <w:rFonts w:ascii="Calibri" w:hAnsi="Calibri" w:cs="Calibri"/>
          <w:sz w:val="22"/>
          <w:szCs w:val="22"/>
          <w:lang w:val="sv-SE"/>
        </w:rPr>
        <w:t xml:space="preserve"> renoveringsarbeten.</w:t>
      </w:r>
    </w:p>
    <w:p w14:paraId="50D6DD48" w14:textId="3767E9C0" w:rsidR="00CC2936" w:rsidRPr="00151BD9" w:rsidRDefault="00940B86" w:rsidP="00CC2936">
      <w:pPr>
        <w:ind w:left="1304" w:hanging="28"/>
        <w:rPr>
          <w:rFonts w:ascii="Calibri" w:hAnsi="Calibri" w:cs="Calibri"/>
          <w:b/>
          <w:bCs/>
          <w:sz w:val="22"/>
          <w:szCs w:val="22"/>
          <w:lang w:val="sv-SE"/>
        </w:rPr>
      </w:pPr>
      <w:r w:rsidRPr="00151BD9">
        <w:rPr>
          <w:rFonts w:ascii="Calibri" w:hAnsi="Calibri" w:cs="Calibri"/>
          <w:b/>
          <w:bCs/>
          <w:sz w:val="22"/>
          <w:szCs w:val="22"/>
          <w:lang w:val="sv-SE"/>
        </w:rPr>
        <w:t xml:space="preserve"> </w:t>
      </w:r>
      <w:r w:rsidR="00CC2936" w:rsidRPr="00151BD9">
        <w:rPr>
          <w:rFonts w:ascii="Calibri" w:hAnsi="Calibri" w:cs="Calibri"/>
          <w:b/>
          <w:bCs/>
          <w:sz w:val="22"/>
          <w:szCs w:val="22"/>
          <w:lang w:val="sv-SE"/>
        </w:rPr>
        <w:t xml:space="preserve">Vi utför under </w:t>
      </w:r>
      <w:r w:rsidR="001529FC">
        <w:rPr>
          <w:rFonts w:ascii="Calibri" w:hAnsi="Calibri" w:cs="Calibri"/>
          <w:b/>
          <w:bCs/>
          <w:color w:val="FF0000"/>
          <w:sz w:val="22"/>
          <w:szCs w:val="22"/>
          <w:lang w:val="sv-SE"/>
        </w:rPr>
        <w:t>vecka</w:t>
      </w:r>
      <w:r w:rsidR="00706592">
        <w:rPr>
          <w:rFonts w:ascii="Calibri" w:hAnsi="Calibri" w:cs="Calibri"/>
          <w:b/>
          <w:bCs/>
          <w:color w:val="FF0000"/>
          <w:sz w:val="22"/>
          <w:szCs w:val="22"/>
          <w:lang w:val="sv-SE"/>
        </w:rPr>
        <w:t xml:space="preserve"> </w:t>
      </w:r>
      <w:r w:rsidR="00F4026D">
        <w:rPr>
          <w:rFonts w:ascii="Calibri" w:hAnsi="Calibri" w:cs="Calibri"/>
          <w:b/>
          <w:bCs/>
          <w:color w:val="FF0000"/>
          <w:sz w:val="22"/>
          <w:szCs w:val="22"/>
          <w:lang w:val="sv-SE"/>
        </w:rPr>
        <w:t xml:space="preserve"> </w:t>
      </w:r>
      <w:r w:rsidR="00CC2936" w:rsidRPr="00151BD9">
        <w:rPr>
          <w:rFonts w:ascii="Calibri" w:hAnsi="Calibri" w:cs="Calibri"/>
          <w:b/>
          <w:bCs/>
          <w:sz w:val="22"/>
          <w:szCs w:val="22"/>
          <w:lang w:val="sv-SE"/>
        </w:rPr>
        <w:t>följande arbeten nära din bostad:</w:t>
      </w:r>
    </w:p>
    <w:p w14:paraId="02FF8581" w14:textId="63EF2D1E" w:rsidR="00A23C39" w:rsidRPr="00151BD9" w:rsidRDefault="00CC2936" w:rsidP="00C8465B">
      <w:pPr>
        <w:ind w:left="1304" w:hanging="28"/>
        <w:rPr>
          <w:rFonts w:ascii="Calibri" w:hAnsi="Calibri" w:cs="Calibri"/>
          <w:b/>
          <w:bCs/>
          <w:sz w:val="22"/>
          <w:szCs w:val="22"/>
          <w:lang w:val="sv-SE"/>
        </w:rPr>
      </w:pPr>
      <w:r w:rsidRPr="00EB76F9">
        <w:rPr>
          <w:rFonts w:ascii="Arial" w:hAnsi="Arial" w:cs="Arial"/>
          <w:noProof/>
          <w:sz w:val="22"/>
          <w:szCs w:val="22"/>
        </w:rPr>
        <mc:AlternateContent>
          <mc:Choice Requires="wps">
            <w:drawing>
              <wp:anchor distT="0" distB="0" distL="114300" distR="114300" simplePos="0" relativeHeight="251658243" behindDoc="0" locked="0" layoutInCell="1" allowOverlap="1" wp14:anchorId="1E561D8F" wp14:editId="59052A68">
                <wp:simplePos x="0" y="0"/>
                <wp:positionH relativeFrom="column">
                  <wp:posOffset>851535</wp:posOffset>
                </wp:positionH>
                <wp:positionV relativeFrom="paragraph">
                  <wp:posOffset>150495</wp:posOffset>
                </wp:positionV>
                <wp:extent cx="3533775" cy="594360"/>
                <wp:effectExtent l="19050" t="19050" r="28575" b="15240"/>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594360"/>
                        </a:xfrm>
                        <a:prstGeom prst="rect">
                          <a:avLst/>
                        </a:prstGeom>
                        <a:noFill/>
                        <a:ln w="3810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E0AC4" id="Rectangle 37" o:spid="_x0000_s1026" style="position:absolute;margin-left:67.05pt;margin-top:11.85pt;width:278.25pt;height:46.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" filled="f" strokecolor="#4472c4" strokeweight="3pt"/>
            </w:pict>
          </mc:Fallback>
        </mc:AlternateContent>
      </w:r>
    </w:p>
    <w:p w14:paraId="1FB15033" w14:textId="686AD593" w:rsidR="006E3CDC" w:rsidRPr="00151BD9" w:rsidRDefault="00182D9D" w:rsidP="00EB5895">
      <w:pPr>
        <w:tabs>
          <w:tab w:val="left" w:pos="1134"/>
          <w:tab w:val="left" w:pos="2175"/>
          <w:tab w:val="left" w:pos="7655"/>
        </w:tabs>
        <w:ind w:left="1304" w:right="-426"/>
        <w:rPr>
          <w:rFonts w:ascii="Calibri" w:hAnsi="Calibri" w:cs="Calibri"/>
          <w:sz w:val="22"/>
          <w:szCs w:val="22"/>
          <w:lang w:val="sv-SE"/>
        </w:rPr>
      </w:pPr>
      <w:r w:rsidRPr="00EB76F9">
        <w:rPr>
          <w:rFonts w:ascii="Calibri" w:hAnsi="Calibri" w:cs="Calibri"/>
          <w:b/>
          <w:noProof/>
          <w:color w:val="FF0000"/>
          <w:sz w:val="22"/>
          <w:szCs w:val="22"/>
          <w:lang w:val="sv-SE"/>
        </w:rPr>
        <mc:AlternateContent>
          <mc:Choice Requires="wps">
            <w:drawing>
              <wp:anchor distT="0" distB="0" distL="114300" distR="114300" simplePos="0" relativeHeight="251658240" behindDoc="0" locked="0" layoutInCell="1" allowOverlap="1" wp14:anchorId="10661E27" wp14:editId="389F680E">
                <wp:simplePos x="0" y="0"/>
                <wp:positionH relativeFrom="column">
                  <wp:posOffset>1114425</wp:posOffset>
                </wp:positionH>
                <wp:positionV relativeFrom="paragraph">
                  <wp:posOffset>19685</wp:posOffset>
                </wp:positionV>
                <wp:extent cx="247650" cy="133350"/>
                <wp:effectExtent l="5715" t="23495" r="13335" b="2413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ightArrow">
                          <a:avLst>
                            <a:gd name="adj1" fmla="val 50000"/>
                            <a:gd name="adj2" fmla="val 46429"/>
                          </a:avLst>
                        </a:prstGeom>
                        <a:solidFill>
                          <a:srgbClr val="5B9BD5"/>
                        </a:solidFill>
                        <a:ln w="9525">
                          <a:solidFill>
                            <a:srgbClr val="4472C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DBA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87.75pt;margin-top:1.55pt;width:19.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" fillcolor="#5b9bd5" strokecolor="#4472c4"/>
            </w:pict>
          </mc:Fallback>
        </mc:AlternateContent>
      </w:r>
      <w:r w:rsidR="00EB5895" w:rsidRPr="00151BD9">
        <w:rPr>
          <w:rFonts w:ascii="Calibri" w:hAnsi="Calibri" w:cs="Calibri"/>
          <w:sz w:val="22"/>
          <w:szCs w:val="22"/>
          <w:lang w:val="sv-SE"/>
        </w:rPr>
        <w:tab/>
      </w:r>
      <w:r w:rsidR="006E3CDC" w:rsidRPr="00151BD9">
        <w:rPr>
          <w:rFonts w:ascii="Calibri" w:hAnsi="Calibri" w:cs="Calibri"/>
          <w:sz w:val="22"/>
          <w:szCs w:val="22"/>
          <w:lang w:val="sv-SE"/>
        </w:rPr>
        <w:t>Rengöring av ledning</w:t>
      </w:r>
      <w:r w:rsidR="00895F8E" w:rsidRPr="00151BD9">
        <w:rPr>
          <w:rFonts w:ascii="Calibri" w:hAnsi="Calibri" w:cs="Calibri"/>
          <w:sz w:val="22"/>
          <w:szCs w:val="22"/>
          <w:lang w:val="sv-SE"/>
        </w:rPr>
        <w:t xml:space="preserve"> - Rörinspe</w:t>
      </w:r>
      <w:r w:rsidR="000B0BDE" w:rsidRPr="00151BD9">
        <w:rPr>
          <w:rFonts w:ascii="Calibri" w:hAnsi="Calibri" w:cs="Calibri"/>
          <w:sz w:val="22"/>
          <w:szCs w:val="22"/>
          <w:lang w:val="sv-SE"/>
        </w:rPr>
        <w:t>k</w:t>
      </w:r>
      <w:r w:rsidR="00895F8E" w:rsidRPr="00151BD9">
        <w:rPr>
          <w:rFonts w:ascii="Calibri" w:hAnsi="Calibri" w:cs="Calibri"/>
          <w:sz w:val="22"/>
          <w:szCs w:val="22"/>
          <w:lang w:val="sv-SE"/>
        </w:rPr>
        <w:t>tion/S</w:t>
      </w:r>
      <w:r w:rsidR="006E3CDC" w:rsidRPr="00151BD9">
        <w:rPr>
          <w:rFonts w:ascii="Calibri" w:hAnsi="Calibri" w:cs="Calibri"/>
          <w:sz w:val="22"/>
          <w:szCs w:val="22"/>
          <w:lang w:val="sv-SE"/>
        </w:rPr>
        <w:t>polning</w:t>
      </w:r>
    </w:p>
    <w:p w14:paraId="705E800E" w14:textId="77777777" w:rsidR="006E3CDC" w:rsidRPr="00151BD9" w:rsidRDefault="00182D9D" w:rsidP="00EB5895">
      <w:pPr>
        <w:tabs>
          <w:tab w:val="left" w:pos="1134"/>
          <w:tab w:val="left" w:pos="2175"/>
          <w:tab w:val="left" w:pos="7655"/>
        </w:tabs>
        <w:ind w:left="1304" w:right="-426"/>
        <w:rPr>
          <w:rFonts w:ascii="Calibri" w:hAnsi="Calibri" w:cs="Calibri"/>
          <w:sz w:val="22"/>
          <w:szCs w:val="22"/>
          <w:lang w:val="sv-SE"/>
        </w:rPr>
      </w:pPr>
      <w:r w:rsidRPr="00EB76F9">
        <w:rPr>
          <w:rFonts w:ascii="Calibri" w:hAnsi="Calibri" w:cs="Calibri"/>
          <w:b/>
          <w:noProof/>
          <w:color w:val="FF0000"/>
          <w:sz w:val="22"/>
          <w:szCs w:val="22"/>
          <w:lang w:val="sv-SE"/>
        </w:rPr>
        <mc:AlternateContent>
          <mc:Choice Requires="wps">
            <w:drawing>
              <wp:anchor distT="0" distB="0" distL="114300" distR="114300" simplePos="0" relativeHeight="251658241" behindDoc="0" locked="0" layoutInCell="1" allowOverlap="1" wp14:anchorId="5667A92A" wp14:editId="61D1A66B">
                <wp:simplePos x="0" y="0"/>
                <wp:positionH relativeFrom="column">
                  <wp:posOffset>1104900</wp:posOffset>
                </wp:positionH>
                <wp:positionV relativeFrom="paragraph">
                  <wp:posOffset>15875</wp:posOffset>
                </wp:positionV>
                <wp:extent cx="247650" cy="133350"/>
                <wp:effectExtent l="5715" t="24765" r="13335" b="22860"/>
                <wp:wrapNone/>
                <wp:docPr id="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ightArrow">
                          <a:avLst>
                            <a:gd name="adj1" fmla="val 50000"/>
                            <a:gd name="adj2" fmla="val 46429"/>
                          </a:avLst>
                        </a:prstGeom>
                        <a:solidFill>
                          <a:srgbClr val="5B9BD5"/>
                        </a:solidFill>
                        <a:ln w="9525">
                          <a:solidFill>
                            <a:srgbClr val="4472C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7F378" id="AutoShape 35" o:spid="_x0000_s1026" type="#_x0000_t13" style="position:absolute;margin-left:87pt;margin-top:1.25pt;width:19.5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" fillcolor="#5b9bd5" strokecolor="#4472c4"/>
            </w:pict>
          </mc:Fallback>
        </mc:AlternateContent>
      </w:r>
      <w:r w:rsidR="00EB5895" w:rsidRPr="00151BD9">
        <w:rPr>
          <w:rFonts w:ascii="Calibri" w:hAnsi="Calibri" w:cs="Calibri"/>
          <w:sz w:val="22"/>
          <w:szCs w:val="22"/>
          <w:lang w:val="sv-SE"/>
        </w:rPr>
        <w:tab/>
      </w:r>
      <w:r w:rsidR="006E3CDC" w:rsidRPr="00151BD9">
        <w:rPr>
          <w:rFonts w:ascii="Calibri" w:hAnsi="Calibri" w:cs="Calibri"/>
          <w:sz w:val="22"/>
          <w:szCs w:val="22"/>
          <w:lang w:val="sv-SE"/>
        </w:rPr>
        <w:t xml:space="preserve">Renovering av ledning </w:t>
      </w:r>
      <w:r w:rsidR="00895F8E" w:rsidRPr="00151BD9">
        <w:rPr>
          <w:rFonts w:ascii="Calibri" w:hAnsi="Calibri" w:cs="Calibri"/>
          <w:sz w:val="22"/>
          <w:szCs w:val="22"/>
          <w:lang w:val="sv-SE"/>
        </w:rPr>
        <w:t>-</w:t>
      </w:r>
      <w:r w:rsidR="006E3CDC" w:rsidRPr="00151BD9">
        <w:rPr>
          <w:rFonts w:ascii="Calibri" w:hAnsi="Calibri" w:cs="Calibri"/>
          <w:sz w:val="22"/>
          <w:szCs w:val="22"/>
          <w:lang w:val="sv-SE"/>
        </w:rPr>
        <w:t xml:space="preserve"> Installation</w:t>
      </w:r>
    </w:p>
    <w:p w14:paraId="74638D86" w14:textId="77777777" w:rsidR="006E3CDC" w:rsidRPr="00151BD9" w:rsidRDefault="00182D9D" w:rsidP="00EB5895">
      <w:pPr>
        <w:tabs>
          <w:tab w:val="left" w:pos="1134"/>
          <w:tab w:val="left" w:pos="2175"/>
          <w:tab w:val="left" w:pos="7655"/>
        </w:tabs>
        <w:ind w:left="1304" w:right="-426"/>
        <w:rPr>
          <w:rFonts w:ascii="Calibri" w:hAnsi="Calibri" w:cs="Calibri"/>
          <w:sz w:val="22"/>
          <w:szCs w:val="22"/>
          <w:lang w:val="sv-SE"/>
        </w:rPr>
      </w:pPr>
      <w:r w:rsidRPr="00EB76F9">
        <w:rPr>
          <w:rFonts w:ascii="Calibri" w:hAnsi="Calibri" w:cs="Calibri"/>
          <w:b/>
          <w:noProof/>
          <w:color w:val="FF0000"/>
          <w:sz w:val="22"/>
          <w:szCs w:val="22"/>
          <w:lang w:val="sv-SE"/>
        </w:rPr>
        <mc:AlternateContent>
          <mc:Choice Requires="wps">
            <w:drawing>
              <wp:anchor distT="0" distB="0" distL="114300" distR="114300" simplePos="0" relativeHeight="251658242" behindDoc="0" locked="0" layoutInCell="1" allowOverlap="1" wp14:anchorId="42EA41DE" wp14:editId="2FEDCA2D">
                <wp:simplePos x="0" y="0"/>
                <wp:positionH relativeFrom="column">
                  <wp:posOffset>1114425</wp:posOffset>
                </wp:positionH>
                <wp:positionV relativeFrom="paragraph">
                  <wp:posOffset>21590</wp:posOffset>
                </wp:positionV>
                <wp:extent cx="247650" cy="133350"/>
                <wp:effectExtent l="5715" t="26035" r="13335" b="2159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ightArrow">
                          <a:avLst>
                            <a:gd name="adj1" fmla="val 50000"/>
                            <a:gd name="adj2" fmla="val 46429"/>
                          </a:avLst>
                        </a:prstGeom>
                        <a:solidFill>
                          <a:srgbClr val="5B9BD5"/>
                        </a:solidFill>
                        <a:ln w="9525">
                          <a:solidFill>
                            <a:srgbClr val="4472C4"/>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6D466" id="AutoShape 36" o:spid="_x0000_s1026" type="#_x0000_t13" style="position:absolute;margin-left:87.75pt;margin-top:1.7pt;width:19.5pt;height: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" fillcolor="#5b9bd5" strokecolor="#4472c4"/>
            </w:pict>
          </mc:Fallback>
        </mc:AlternateContent>
      </w:r>
      <w:r w:rsidR="00EB5895" w:rsidRPr="00151BD9">
        <w:rPr>
          <w:rFonts w:ascii="Calibri" w:hAnsi="Calibri" w:cs="Calibri"/>
          <w:sz w:val="22"/>
          <w:szCs w:val="22"/>
          <w:lang w:val="sv-SE"/>
        </w:rPr>
        <w:tab/>
        <w:t>Rörinspektion av renoverad ledning</w:t>
      </w:r>
      <w:r w:rsidR="006E3CDC" w:rsidRPr="00151BD9">
        <w:rPr>
          <w:rFonts w:ascii="Calibri" w:hAnsi="Calibri" w:cs="Calibri"/>
          <w:sz w:val="22"/>
          <w:szCs w:val="22"/>
          <w:lang w:val="sv-SE"/>
        </w:rPr>
        <w:t>/</w:t>
      </w:r>
      <w:r w:rsidR="00895F8E" w:rsidRPr="00151BD9">
        <w:rPr>
          <w:rFonts w:ascii="Calibri" w:hAnsi="Calibri" w:cs="Calibri"/>
          <w:sz w:val="22"/>
          <w:szCs w:val="22"/>
          <w:lang w:val="sv-SE"/>
        </w:rPr>
        <w:t>S</w:t>
      </w:r>
      <w:r w:rsidR="00EB5895" w:rsidRPr="00151BD9">
        <w:rPr>
          <w:rFonts w:ascii="Calibri" w:hAnsi="Calibri" w:cs="Calibri"/>
          <w:sz w:val="22"/>
          <w:szCs w:val="22"/>
          <w:lang w:val="sv-SE"/>
        </w:rPr>
        <w:t>polning</w:t>
      </w:r>
    </w:p>
    <w:p w14:paraId="2A393203" w14:textId="77777777" w:rsidR="00385055" w:rsidRPr="00EB76F9" w:rsidRDefault="00385055" w:rsidP="00385055">
      <w:pPr>
        <w:pStyle w:val="Brdtext3"/>
        <w:rPr>
          <w:rFonts w:ascii="Calibri" w:hAnsi="Calibri" w:cs="Calibri"/>
          <w:b w:val="0"/>
          <w:sz w:val="22"/>
          <w:szCs w:val="22"/>
        </w:rPr>
      </w:pPr>
    </w:p>
    <w:p w14:paraId="463CDA90" w14:textId="56A42635" w:rsidR="00EE3177" w:rsidRDefault="00CC2936" w:rsidP="00B74F71">
      <w:pPr>
        <w:ind w:firstLine="1276"/>
        <w:rPr>
          <w:rFonts w:ascii="Calibri" w:hAnsi="Calibri" w:cs="Calibri"/>
          <w:b/>
          <w:color w:val="FF0000"/>
          <w:lang w:val="sv-SE"/>
        </w:rPr>
      </w:pPr>
      <w:r w:rsidRPr="00BB2A60">
        <w:rPr>
          <w:rFonts w:ascii="Calibri" w:hAnsi="Calibri" w:cs="Calibri"/>
          <w:b/>
          <w:color w:val="FF0000"/>
          <w:lang w:val="sv-SE"/>
        </w:rPr>
        <w:t>PLATS</w:t>
      </w:r>
      <w:r w:rsidR="00B74F71">
        <w:rPr>
          <w:rFonts w:ascii="Calibri" w:hAnsi="Calibri" w:cs="Calibri"/>
          <w:b/>
          <w:color w:val="FF0000"/>
          <w:lang w:val="sv-SE"/>
        </w:rPr>
        <w:t xml:space="preserve">: </w:t>
      </w:r>
    </w:p>
    <w:p w14:paraId="142300FD" w14:textId="1E8C2930" w:rsidR="00EE3177" w:rsidRDefault="00EE3177" w:rsidP="00CC2936">
      <w:pPr>
        <w:ind w:firstLine="1276"/>
        <w:rPr>
          <w:rFonts w:ascii="Calibri" w:hAnsi="Calibri" w:cs="Calibri"/>
          <w:b/>
          <w:color w:val="FF0000"/>
          <w:lang w:val="sv-SE"/>
        </w:rPr>
      </w:pPr>
      <w:r>
        <w:rPr>
          <w:rFonts w:ascii="Calibri" w:hAnsi="Calibri" w:cs="Calibri"/>
          <w:b/>
          <w:color w:val="FF0000"/>
          <w:lang w:val="sv-SE"/>
        </w:rPr>
        <w:t>OBS! Spolning kan ibland ske både innan och efter angiven tid</w:t>
      </w:r>
    </w:p>
    <w:p w14:paraId="7FA6957C" w14:textId="77777777" w:rsidR="00225DF0" w:rsidRDefault="00225DF0" w:rsidP="001956CF">
      <w:pPr>
        <w:tabs>
          <w:tab w:val="left" w:pos="0"/>
          <w:tab w:val="left" w:pos="1304"/>
          <w:tab w:val="left" w:pos="2609"/>
          <w:tab w:val="left" w:pos="3913"/>
          <w:tab w:val="left" w:pos="5218"/>
          <w:tab w:val="left" w:pos="6522"/>
          <w:tab w:val="left" w:pos="7826"/>
          <w:tab w:val="left" w:pos="9131"/>
          <w:tab w:val="left" w:pos="10435"/>
        </w:tabs>
        <w:suppressAutoHyphens/>
        <w:ind w:left="1304"/>
        <w:rPr>
          <w:rFonts w:ascii="Calibri" w:hAnsi="Calibri" w:cs="Calibri"/>
          <w:b/>
          <w:color w:val="FF0000"/>
          <w:sz w:val="22"/>
          <w:szCs w:val="22"/>
          <w:u w:val="single"/>
          <w:lang w:val="sv-SE"/>
        </w:rPr>
      </w:pPr>
    </w:p>
    <w:p w14:paraId="3C3BB580" w14:textId="43DD1DD0" w:rsidR="00385055" w:rsidRPr="00151BD9" w:rsidRDefault="00385055" w:rsidP="00DE610D">
      <w:pPr>
        <w:tabs>
          <w:tab w:val="left" w:pos="0"/>
          <w:tab w:val="left" w:pos="1304"/>
          <w:tab w:val="left" w:pos="2609"/>
          <w:tab w:val="left" w:pos="3913"/>
          <w:tab w:val="left" w:pos="5218"/>
          <w:tab w:val="left" w:pos="6522"/>
          <w:tab w:val="left" w:pos="7826"/>
          <w:tab w:val="left" w:pos="9131"/>
          <w:tab w:val="left" w:pos="10435"/>
        </w:tabs>
        <w:suppressAutoHyphens/>
        <w:ind w:left="1304"/>
        <w:rPr>
          <w:rFonts w:ascii="Calibri" w:hAnsi="Calibri" w:cs="Calibri"/>
          <w:b/>
          <w:sz w:val="22"/>
          <w:szCs w:val="22"/>
          <w:lang w:val="sv-SE"/>
        </w:rPr>
      </w:pPr>
      <w:r w:rsidRPr="00151BD9">
        <w:rPr>
          <w:rFonts w:ascii="Calibri" w:hAnsi="Calibri" w:cs="Calibri"/>
          <w:b/>
          <w:sz w:val="22"/>
          <w:szCs w:val="22"/>
          <w:lang w:val="sv-SE"/>
        </w:rPr>
        <w:t>Användning av avlopp under vår</w:t>
      </w:r>
      <w:r w:rsidR="00C8465B" w:rsidRPr="00151BD9">
        <w:rPr>
          <w:rFonts w:ascii="Calibri" w:hAnsi="Calibri" w:cs="Calibri"/>
          <w:b/>
          <w:sz w:val="22"/>
          <w:szCs w:val="22"/>
          <w:lang w:val="sv-SE"/>
        </w:rPr>
        <w:t xml:space="preserve"> installation</w:t>
      </w:r>
    </w:p>
    <w:p w14:paraId="229F9292" w14:textId="27292068" w:rsidR="00A23C39" w:rsidRPr="00151BD9" w:rsidRDefault="00385055" w:rsidP="00C9447B">
      <w:pPr>
        <w:tabs>
          <w:tab w:val="left" w:pos="0"/>
          <w:tab w:val="left" w:pos="1304"/>
          <w:tab w:val="left" w:pos="2609"/>
          <w:tab w:val="left" w:pos="3913"/>
          <w:tab w:val="left" w:pos="5218"/>
          <w:tab w:val="left" w:pos="6522"/>
          <w:tab w:val="left" w:pos="7826"/>
          <w:tab w:val="left" w:pos="9131"/>
          <w:tab w:val="left" w:pos="10435"/>
        </w:tabs>
        <w:suppressAutoHyphens/>
        <w:ind w:left="1304"/>
        <w:rPr>
          <w:rFonts w:ascii="Calibri" w:hAnsi="Calibri" w:cs="Calibri"/>
          <w:sz w:val="22"/>
          <w:szCs w:val="22"/>
          <w:lang w:val="sv-SE"/>
        </w:rPr>
      </w:pPr>
      <w:r w:rsidRPr="00151BD9">
        <w:rPr>
          <w:rFonts w:ascii="Calibri" w:hAnsi="Calibri" w:cs="Calibri"/>
          <w:sz w:val="22"/>
          <w:szCs w:val="22"/>
          <w:lang w:val="sv-SE"/>
        </w:rPr>
        <w:t xml:space="preserve">Under vårt </w:t>
      </w:r>
      <w:r w:rsidR="005F4842" w:rsidRPr="00151BD9">
        <w:rPr>
          <w:rFonts w:ascii="Calibri" w:hAnsi="Calibri" w:cs="Calibri"/>
          <w:sz w:val="22"/>
          <w:szCs w:val="22"/>
          <w:lang w:val="sv-SE"/>
        </w:rPr>
        <w:t>arbete kan du fortsätta att använda ditt avlopp</w:t>
      </w:r>
      <w:r w:rsidR="007D7B86" w:rsidRPr="00151BD9">
        <w:rPr>
          <w:rFonts w:ascii="Calibri" w:hAnsi="Calibri" w:cs="Calibri"/>
          <w:sz w:val="22"/>
          <w:szCs w:val="22"/>
          <w:lang w:val="sv-SE"/>
        </w:rPr>
        <w:t xml:space="preserve"> men begränsa utsläppet</w:t>
      </w:r>
      <w:r w:rsidR="003E3A23" w:rsidRPr="00151BD9">
        <w:rPr>
          <w:rFonts w:ascii="Calibri" w:hAnsi="Calibri" w:cs="Calibri"/>
          <w:sz w:val="22"/>
          <w:szCs w:val="22"/>
          <w:lang w:val="sv-SE"/>
        </w:rPr>
        <w:t>,</w:t>
      </w:r>
      <w:r w:rsidR="00F332D7" w:rsidRPr="00151BD9">
        <w:rPr>
          <w:rFonts w:ascii="Calibri" w:hAnsi="Calibri" w:cs="Calibri"/>
          <w:sz w:val="22"/>
          <w:szCs w:val="22"/>
          <w:lang w:val="sv-SE"/>
        </w:rPr>
        <w:t xml:space="preserve"> så mycket som möjligt</w:t>
      </w:r>
      <w:r w:rsidR="003E3A23" w:rsidRPr="00151BD9">
        <w:rPr>
          <w:rFonts w:ascii="Calibri" w:hAnsi="Calibri" w:cs="Calibri"/>
          <w:sz w:val="22"/>
          <w:szCs w:val="22"/>
          <w:lang w:val="sv-SE"/>
        </w:rPr>
        <w:t>,</w:t>
      </w:r>
      <w:r w:rsidR="007D7B86" w:rsidRPr="00151BD9">
        <w:rPr>
          <w:rFonts w:ascii="Calibri" w:hAnsi="Calibri" w:cs="Calibri"/>
          <w:sz w:val="22"/>
          <w:szCs w:val="22"/>
          <w:lang w:val="sv-SE"/>
        </w:rPr>
        <w:t xml:space="preserve"> i avloppen för att undvika översvämnin</w:t>
      </w:r>
      <w:r w:rsidR="009F212A" w:rsidRPr="00151BD9">
        <w:rPr>
          <w:rFonts w:ascii="Calibri" w:hAnsi="Calibri" w:cs="Calibri"/>
          <w:sz w:val="22"/>
          <w:szCs w:val="22"/>
          <w:lang w:val="sv-SE"/>
        </w:rPr>
        <w:t>g</w:t>
      </w:r>
      <w:r w:rsidR="007D7B86" w:rsidRPr="00151BD9">
        <w:rPr>
          <w:rFonts w:ascii="Calibri" w:hAnsi="Calibri" w:cs="Calibri"/>
          <w:sz w:val="22"/>
          <w:szCs w:val="22"/>
          <w:lang w:val="sv-SE"/>
        </w:rPr>
        <w:t xml:space="preserve"> då er servisledning är stängd under vår installation</w:t>
      </w:r>
      <w:r w:rsidR="00C9447B" w:rsidRPr="00151BD9">
        <w:rPr>
          <w:rFonts w:ascii="Calibri" w:hAnsi="Calibri" w:cs="Calibri"/>
          <w:sz w:val="22"/>
          <w:szCs w:val="22"/>
          <w:lang w:val="sv-SE"/>
        </w:rPr>
        <w:t xml:space="preserve">. </w:t>
      </w:r>
    </w:p>
    <w:p w14:paraId="5EC6B597" w14:textId="7384D6F9" w:rsidR="00790729" w:rsidRPr="00151BD9" w:rsidRDefault="00D27FAE" w:rsidP="00DE610D">
      <w:pPr>
        <w:tabs>
          <w:tab w:val="left" w:pos="0"/>
          <w:tab w:val="left" w:pos="1304"/>
          <w:tab w:val="left" w:pos="2609"/>
          <w:tab w:val="left" w:pos="3913"/>
          <w:tab w:val="left" w:pos="5218"/>
          <w:tab w:val="left" w:pos="6522"/>
          <w:tab w:val="left" w:pos="7826"/>
          <w:tab w:val="left" w:pos="9131"/>
          <w:tab w:val="left" w:pos="10435"/>
        </w:tabs>
        <w:suppressAutoHyphens/>
        <w:ind w:left="1304"/>
        <w:rPr>
          <w:noProof/>
          <w:lang w:val="sv-SE"/>
        </w:rPr>
      </w:pPr>
      <w:r>
        <w:rPr>
          <w:noProof/>
        </w:rPr>
        <mc:AlternateContent>
          <mc:Choice Requires="wps">
            <w:drawing>
              <wp:anchor distT="45720" distB="45720" distL="114300" distR="114300" simplePos="0" relativeHeight="251658245" behindDoc="0" locked="0" layoutInCell="1" allowOverlap="1" wp14:anchorId="6ABFF4C8" wp14:editId="5C6088C4">
                <wp:simplePos x="0" y="0"/>
                <wp:positionH relativeFrom="column">
                  <wp:posOffset>1804035</wp:posOffset>
                </wp:positionH>
                <wp:positionV relativeFrom="paragraph">
                  <wp:posOffset>71120</wp:posOffset>
                </wp:positionV>
                <wp:extent cx="1161415" cy="649605"/>
                <wp:effectExtent l="3810" t="0" r="0" b="1270"/>
                <wp:wrapSquare wrapText="bothSides"/>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064E2" w14:textId="77777777" w:rsidR="00AF3E34" w:rsidRPr="00151BD9" w:rsidRDefault="00AF3E34" w:rsidP="00AF3E34">
                            <w:pPr>
                              <w:jc w:val="both"/>
                              <w:rPr>
                                <w:rFonts w:ascii="Calibri" w:hAnsi="Calibri" w:cs="Calibri"/>
                                <w:i/>
                                <w:sz w:val="22"/>
                                <w:szCs w:val="22"/>
                                <w:lang w:val="sv-SE"/>
                              </w:rPr>
                            </w:pPr>
                            <w:r w:rsidRPr="00151BD9">
                              <w:rPr>
                                <w:rFonts w:ascii="Calibri" w:hAnsi="Calibri" w:cs="Calibri"/>
                                <w:i/>
                                <w:sz w:val="22"/>
                                <w:szCs w:val="22"/>
                                <w:lang w:val="sv-SE"/>
                              </w:rPr>
                              <w:t>Toalettbesök</w:t>
                            </w:r>
                          </w:p>
                          <w:p w14:paraId="6E2AF2C3" w14:textId="77777777" w:rsidR="00AF3E34" w:rsidRPr="00151BD9" w:rsidRDefault="00AF3E34" w:rsidP="00AF3E34">
                            <w:pPr>
                              <w:jc w:val="both"/>
                              <w:rPr>
                                <w:rFonts w:ascii="Calibri" w:hAnsi="Calibri" w:cs="Calibri"/>
                                <w:i/>
                                <w:sz w:val="22"/>
                                <w:szCs w:val="22"/>
                                <w:lang w:val="sv-SE"/>
                              </w:rPr>
                            </w:pPr>
                            <w:r w:rsidRPr="00151BD9">
                              <w:rPr>
                                <w:rFonts w:ascii="Calibri" w:hAnsi="Calibri" w:cs="Calibri"/>
                                <w:i/>
                                <w:sz w:val="22"/>
                                <w:szCs w:val="22"/>
                                <w:lang w:val="sv-SE"/>
                              </w:rPr>
                              <w:t>Diska för hand</w:t>
                            </w:r>
                          </w:p>
                          <w:p w14:paraId="00B019AE" w14:textId="77777777" w:rsidR="00AF3E34" w:rsidRPr="00151BD9" w:rsidRDefault="00AF3E34" w:rsidP="00AF3E34">
                            <w:pPr>
                              <w:jc w:val="both"/>
                              <w:rPr>
                                <w:rFonts w:ascii="Calibri" w:hAnsi="Calibri" w:cs="Calibri"/>
                                <w:i/>
                                <w:lang w:val="sv-SE"/>
                              </w:rPr>
                            </w:pPr>
                            <w:r w:rsidRPr="00151BD9">
                              <w:rPr>
                                <w:rFonts w:ascii="Calibri" w:hAnsi="Calibri" w:cs="Calibri"/>
                                <w:i/>
                                <w:sz w:val="22"/>
                                <w:szCs w:val="22"/>
                                <w:lang w:val="sv-SE"/>
                              </w:rPr>
                              <w:t>Eller liknande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BFF4C8" id="Text Box 39" o:spid="_x0000_s1027" type="#_x0000_t202" style="position:absolute;left:0;text-align:left;margin-left:142.05pt;margin-top:5.6pt;width:91.45pt;height:51.15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" stroked="f">
                <v:textbox style="mso-fit-shape-to-text:t">
                  <w:txbxContent>
                    <w:p w14:paraId="140064E2" w14:textId="77777777" w:rsidR="00AF3E34" w:rsidRPr="00151BD9" w:rsidRDefault="00AF3E34" w:rsidP="00AF3E34">
                      <w:pPr>
                        <w:jc w:val="both"/>
                        <w:rPr>
                          <w:rFonts w:ascii="Calibri" w:hAnsi="Calibri" w:cs="Calibri"/>
                          <w:i/>
                          <w:sz w:val="22"/>
                          <w:szCs w:val="22"/>
                          <w:lang w:val="sv-SE"/>
                        </w:rPr>
                      </w:pPr>
                      <w:r w:rsidRPr="00151BD9">
                        <w:rPr>
                          <w:rFonts w:ascii="Calibri" w:hAnsi="Calibri" w:cs="Calibri"/>
                          <w:i/>
                          <w:sz w:val="22"/>
                          <w:szCs w:val="22"/>
                          <w:lang w:val="sv-SE"/>
                        </w:rPr>
                        <w:t>Toalettbesök</w:t>
                      </w:r>
                    </w:p>
                    <w:p w14:paraId="6E2AF2C3" w14:textId="77777777" w:rsidR="00AF3E34" w:rsidRPr="00151BD9" w:rsidRDefault="00AF3E34" w:rsidP="00AF3E34">
                      <w:pPr>
                        <w:jc w:val="both"/>
                        <w:rPr>
                          <w:rFonts w:ascii="Calibri" w:hAnsi="Calibri" w:cs="Calibri"/>
                          <w:i/>
                          <w:sz w:val="22"/>
                          <w:szCs w:val="22"/>
                          <w:lang w:val="sv-SE"/>
                        </w:rPr>
                      </w:pPr>
                      <w:r w:rsidRPr="00151BD9">
                        <w:rPr>
                          <w:rFonts w:ascii="Calibri" w:hAnsi="Calibri" w:cs="Calibri"/>
                          <w:i/>
                          <w:sz w:val="22"/>
                          <w:szCs w:val="22"/>
                          <w:lang w:val="sv-SE"/>
                        </w:rPr>
                        <w:t>Diska för hand</w:t>
                      </w:r>
                    </w:p>
                    <w:p w14:paraId="00B019AE" w14:textId="77777777" w:rsidR="00AF3E34" w:rsidRPr="00151BD9" w:rsidRDefault="00AF3E34" w:rsidP="00AF3E34">
                      <w:pPr>
                        <w:jc w:val="both"/>
                        <w:rPr>
                          <w:rFonts w:ascii="Calibri" w:hAnsi="Calibri" w:cs="Calibri"/>
                          <w:i/>
                          <w:lang w:val="sv-SE"/>
                        </w:rPr>
                      </w:pPr>
                      <w:r w:rsidRPr="00151BD9">
                        <w:rPr>
                          <w:rFonts w:ascii="Calibri" w:hAnsi="Calibri" w:cs="Calibri"/>
                          <w:i/>
                          <w:sz w:val="22"/>
                          <w:szCs w:val="22"/>
                          <w:lang w:val="sv-SE"/>
                        </w:rPr>
                        <w:t>Eller liknande</w:t>
                      </w:r>
                    </w:p>
                  </w:txbxContent>
                </v:textbox>
                <w10:wrap type="square"/>
              </v:shape>
            </w:pict>
          </mc:Fallback>
        </mc:AlternateContent>
      </w:r>
      <w:r>
        <w:rPr>
          <w:noProof/>
        </w:rPr>
        <mc:AlternateContent>
          <mc:Choice Requires="wps">
            <w:drawing>
              <wp:anchor distT="45720" distB="45720" distL="114300" distR="114300" simplePos="0" relativeHeight="251658244" behindDoc="0" locked="0" layoutInCell="1" allowOverlap="1" wp14:anchorId="5071E2BC" wp14:editId="575D3F39">
                <wp:simplePos x="0" y="0"/>
                <wp:positionH relativeFrom="column">
                  <wp:posOffset>4381500</wp:posOffset>
                </wp:positionH>
                <wp:positionV relativeFrom="paragraph">
                  <wp:posOffset>5080</wp:posOffset>
                </wp:positionV>
                <wp:extent cx="1418590" cy="835660"/>
                <wp:effectExtent l="3810" t="0" r="0" b="0"/>
                <wp:wrapSquare wrapText="bothSides"/>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835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BF88E" w14:textId="77777777" w:rsidR="00790729" w:rsidRPr="00151BD9" w:rsidRDefault="00AF3E34" w:rsidP="00790729">
                            <w:pPr>
                              <w:jc w:val="both"/>
                              <w:rPr>
                                <w:rFonts w:ascii="Calibri" w:hAnsi="Calibri" w:cs="Calibri"/>
                                <w:i/>
                                <w:sz w:val="22"/>
                                <w:szCs w:val="22"/>
                                <w:lang w:val="sv-SE"/>
                              </w:rPr>
                            </w:pPr>
                            <w:r w:rsidRPr="00151BD9">
                              <w:rPr>
                                <w:rFonts w:ascii="Calibri" w:hAnsi="Calibri" w:cs="Calibri"/>
                                <w:i/>
                                <w:sz w:val="22"/>
                                <w:szCs w:val="22"/>
                                <w:lang w:val="sv-SE"/>
                              </w:rPr>
                              <w:t>Lång dusch/badkar</w:t>
                            </w:r>
                          </w:p>
                          <w:p w14:paraId="790B30F4" w14:textId="77777777" w:rsidR="00790729" w:rsidRPr="00151BD9" w:rsidRDefault="00AF3E34" w:rsidP="00790729">
                            <w:pPr>
                              <w:jc w:val="both"/>
                              <w:rPr>
                                <w:rFonts w:ascii="Calibri" w:hAnsi="Calibri" w:cs="Calibri"/>
                                <w:i/>
                                <w:sz w:val="22"/>
                                <w:szCs w:val="22"/>
                                <w:lang w:val="sv-SE"/>
                              </w:rPr>
                            </w:pPr>
                            <w:r w:rsidRPr="00151BD9">
                              <w:rPr>
                                <w:rFonts w:ascii="Calibri" w:hAnsi="Calibri" w:cs="Calibri"/>
                                <w:i/>
                                <w:sz w:val="22"/>
                                <w:szCs w:val="22"/>
                                <w:lang w:val="sv-SE"/>
                              </w:rPr>
                              <w:t>Diskmaskin</w:t>
                            </w:r>
                          </w:p>
                          <w:p w14:paraId="3D620AE2" w14:textId="77777777" w:rsidR="00790729" w:rsidRPr="00151BD9" w:rsidRDefault="00AF3E34" w:rsidP="00790729">
                            <w:pPr>
                              <w:jc w:val="both"/>
                              <w:rPr>
                                <w:rFonts w:ascii="Calibri" w:hAnsi="Calibri" w:cs="Calibri"/>
                                <w:i/>
                                <w:sz w:val="22"/>
                                <w:szCs w:val="22"/>
                                <w:lang w:val="sv-SE"/>
                              </w:rPr>
                            </w:pPr>
                            <w:r w:rsidRPr="00151BD9">
                              <w:rPr>
                                <w:rFonts w:ascii="Calibri" w:hAnsi="Calibri" w:cs="Calibri"/>
                                <w:i/>
                                <w:sz w:val="22"/>
                                <w:szCs w:val="22"/>
                                <w:lang w:val="sv-SE"/>
                              </w:rPr>
                              <w:t>Tvättmaskin</w:t>
                            </w:r>
                          </w:p>
                          <w:p w14:paraId="75485EE2" w14:textId="77777777" w:rsidR="00790729" w:rsidRPr="00151BD9" w:rsidRDefault="00AF3E34" w:rsidP="00790729">
                            <w:pPr>
                              <w:jc w:val="both"/>
                              <w:rPr>
                                <w:rFonts w:ascii="Calibri" w:hAnsi="Calibri" w:cs="Calibri"/>
                                <w:i/>
                                <w:sz w:val="22"/>
                                <w:szCs w:val="22"/>
                                <w:lang w:val="sv-SE"/>
                              </w:rPr>
                            </w:pPr>
                            <w:r w:rsidRPr="00151BD9">
                              <w:rPr>
                                <w:rFonts w:ascii="Calibri" w:hAnsi="Calibri" w:cs="Calibri"/>
                                <w:i/>
                                <w:sz w:val="22"/>
                                <w:szCs w:val="22"/>
                                <w:lang w:val="sv-SE"/>
                              </w:rPr>
                              <w:t>E</w:t>
                            </w:r>
                            <w:r w:rsidR="00790729" w:rsidRPr="00151BD9">
                              <w:rPr>
                                <w:rFonts w:ascii="Calibri" w:hAnsi="Calibri" w:cs="Calibri"/>
                                <w:i/>
                                <w:sz w:val="22"/>
                                <w:szCs w:val="22"/>
                                <w:lang w:val="sv-SE"/>
                              </w:rPr>
                              <w:t xml:space="preserve">ller </w:t>
                            </w:r>
                            <w:r w:rsidRPr="00151BD9">
                              <w:rPr>
                                <w:rFonts w:ascii="Calibri" w:hAnsi="Calibri" w:cs="Calibri"/>
                                <w:i/>
                                <w:sz w:val="22"/>
                                <w:szCs w:val="22"/>
                                <w:lang w:val="sv-SE"/>
                              </w:rPr>
                              <w:t>liknande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71E2BC" id="Textruta 2" o:spid="_x0000_s1028" type="#_x0000_t202" style="position:absolute;left:0;text-align:left;margin-left:345pt;margin-top:.4pt;width:111.7pt;height:65.8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" stroked="f">
                <v:textbox style="mso-fit-shape-to-text:t">
                  <w:txbxContent>
                    <w:p w14:paraId="31CBF88E" w14:textId="77777777" w:rsidR="00790729" w:rsidRPr="00151BD9" w:rsidRDefault="00AF3E34" w:rsidP="00790729">
                      <w:pPr>
                        <w:jc w:val="both"/>
                        <w:rPr>
                          <w:rFonts w:ascii="Calibri" w:hAnsi="Calibri" w:cs="Calibri"/>
                          <w:i/>
                          <w:sz w:val="22"/>
                          <w:szCs w:val="22"/>
                          <w:lang w:val="sv-SE"/>
                        </w:rPr>
                      </w:pPr>
                      <w:r w:rsidRPr="00151BD9">
                        <w:rPr>
                          <w:rFonts w:ascii="Calibri" w:hAnsi="Calibri" w:cs="Calibri"/>
                          <w:i/>
                          <w:sz w:val="22"/>
                          <w:szCs w:val="22"/>
                          <w:lang w:val="sv-SE"/>
                        </w:rPr>
                        <w:t>Lång dusch/badkar</w:t>
                      </w:r>
                    </w:p>
                    <w:p w14:paraId="790B30F4" w14:textId="77777777" w:rsidR="00790729" w:rsidRPr="00151BD9" w:rsidRDefault="00AF3E34" w:rsidP="00790729">
                      <w:pPr>
                        <w:jc w:val="both"/>
                        <w:rPr>
                          <w:rFonts w:ascii="Calibri" w:hAnsi="Calibri" w:cs="Calibri"/>
                          <w:i/>
                          <w:sz w:val="22"/>
                          <w:szCs w:val="22"/>
                          <w:lang w:val="sv-SE"/>
                        </w:rPr>
                      </w:pPr>
                      <w:r w:rsidRPr="00151BD9">
                        <w:rPr>
                          <w:rFonts w:ascii="Calibri" w:hAnsi="Calibri" w:cs="Calibri"/>
                          <w:i/>
                          <w:sz w:val="22"/>
                          <w:szCs w:val="22"/>
                          <w:lang w:val="sv-SE"/>
                        </w:rPr>
                        <w:t>Diskmaskin</w:t>
                      </w:r>
                    </w:p>
                    <w:p w14:paraId="3D620AE2" w14:textId="77777777" w:rsidR="00790729" w:rsidRPr="00151BD9" w:rsidRDefault="00AF3E34" w:rsidP="00790729">
                      <w:pPr>
                        <w:jc w:val="both"/>
                        <w:rPr>
                          <w:rFonts w:ascii="Calibri" w:hAnsi="Calibri" w:cs="Calibri"/>
                          <w:i/>
                          <w:sz w:val="22"/>
                          <w:szCs w:val="22"/>
                          <w:lang w:val="sv-SE"/>
                        </w:rPr>
                      </w:pPr>
                      <w:r w:rsidRPr="00151BD9">
                        <w:rPr>
                          <w:rFonts w:ascii="Calibri" w:hAnsi="Calibri" w:cs="Calibri"/>
                          <w:i/>
                          <w:sz w:val="22"/>
                          <w:szCs w:val="22"/>
                          <w:lang w:val="sv-SE"/>
                        </w:rPr>
                        <w:t>Tvättmaskin</w:t>
                      </w:r>
                    </w:p>
                    <w:p w14:paraId="75485EE2" w14:textId="77777777" w:rsidR="00790729" w:rsidRPr="00151BD9" w:rsidRDefault="00AF3E34" w:rsidP="00790729">
                      <w:pPr>
                        <w:jc w:val="both"/>
                        <w:rPr>
                          <w:rFonts w:ascii="Calibri" w:hAnsi="Calibri" w:cs="Calibri"/>
                          <w:i/>
                          <w:sz w:val="22"/>
                          <w:szCs w:val="22"/>
                          <w:lang w:val="sv-SE"/>
                        </w:rPr>
                      </w:pPr>
                      <w:r w:rsidRPr="00151BD9">
                        <w:rPr>
                          <w:rFonts w:ascii="Calibri" w:hAnsi="Calibri" w:cs="Calibri"/>
                          <w:i/>
                          <w:sz w:val="22"/>
                          <w:szCs w:val="22"/>
                          <w:lang w:val="sv-SE"/>
                        </w:rPr>
                        <w:t>E</w:t>
                      </w:r>
                      <w:r w:rsidR="00790729" w:rsidRPr="00151BD9">
                        <w:rPr>
                          <w:rFonts w:ascii="Calibri" w:hAnsi="Calibri" w:cs="Calibri"/>
                          <w:i/>
                          <w:sz w:val="22"/>
                          <w:szCs w:val="22"/>
                          <w:lang w:val="sv-SE"/>
                        </w:rPr>
                        <w:t xml:space="preserve">ller </w:t>
                      </w:r>
                      <w:r w:rsidRPr="00151BD9">
                        <w:rPr>
                          <w:rFonts w:ascii="Calibri" w:hAnsi="Calibri" w:cs="Calibri"/>
                          <w:i/>
                          <w:sz w:val="22"/>
                          <w:szCs w:val="22"/>
                          <w:lang w:val="sv-SE"/>
                        </w:rPr>
                        <w:t>liknande</w:t>
                      </w:r>
                    </w:p>
                  </w:txbxContent>
                </v:textbox>
                <w10:wrap type="square"/>
              </v:shape>
            </w:pict>
          </mc:Fallback>
        </mc:AlternateContent>
      </w:r>
      <w:r>
        <w:rPr>
          <w:noProof/>
        </w:rPr>
        <w:drawing>
          <wp:anchor distT="0" distB="0" distL="114300" distR="114300" simplePos="0" relativeHeight="251658247" behindDoc="1" locked="0" layoutInCell="1" allowOverlap="1" wp14:anchorId="60CC86A9" wp14:editId="38AA7919">
            <wp:simplePos x="0" y="0"/>
            <wp:positionH relativeFrom="column">
              <wp:posOffset>3318510</wp:posOffset>
            </wp:positionH>
            <wp:positionV relativeFrom="paragraph">
              <wp:align>center</wp:align>
            </wp:positionV>
            <wp:extent cx="657225" cy="704653"/>
            <wp:effectExtent l="0" t="0" r="0" b="635"/>
            <wp:wrapNone/>
            <wp:docPr id="4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596" cy="711484"/>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1" locked="0" layoutInCell="1" allowOverlap="1" wp14:anchorId="6C638D63" wp14:editId="037E8B18">
            <wp:simplePos x="0" y="0"/>
            <wp:positionH relativeFrom="column">
              <wp:posOffset>832485</wp:posOffset>
            </wp:positionH>
            <wp:positionV relativeFrom="paragraph">
              <wp:align>center</wp:align>
            </wp:positionV>
            <wp:extent cx="685800" cy="679010"/>
            <wp:effectExtent l="0" t="0" r="0" b="6985"/>
            <wp:wrapNone/>
            <wp:docPr id="4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065" cy="686203"/>
                    </a:xfrm>
                    <a:prstGeom prst="rect">
                      <a:avLst/>
                    </a:prstGeom>
                    <a:noFill/>
                  </pic:spPr>
                </pic:pic>
              </a:graphicData>
            </a:graphic>
            <wp14:sizeRelH relativeFrom="page">
              <wp14:pctWidth>0</wp14:pctWidth>
            </wp14:sizeRelH>
            <wp14:sizeRelV relativeFrom="page">
              <wp14:pctHeight>0</wp14:pctHeight>
            </wp14:sizeRelV>
          </wp:anchor>
        </w:drawing>
      </w:r>
      <w:r w:rsidR="00F3474A" w:rsidRPr="00151BD9">
        <w:rPr>
          <w:noProof/>
          <w:lang w:val="sv-SE"/>
        </w:rPr>
        <w:tab/>
      </w:r>
      <w:r w:rsidR="00F3474A" w:rsidRPr="00151BD9">
        <w:rPr>
          <w:noProof/>
          <w:lang w:val="sv-SE"/>
        </w:rPr>
        <w:tab/>
      </w:r>
      <w:r w:rsidR="003F1A5E" w:rsidRPr="00151BD9">
        <w:rPr>
          <w:noProof/>
          <w:lang w:val="sv-SE"/>
        </w:rPr>
        <w:tab/>
      </w:r>
      <w:r w:rsidR="003F1A5E" w:rsidRPr="00151BD9">
        <w:rPr>
          <w:noProof/>
          <w:lang w:val="sv-SE"/>
        </w:rPr>
        <w:tab/>
      </w:r>
    </w:p>
    <w:p w14:paraId="083157CC" w14:textId="77777777" w:rsidR="00385055" w:rsidRPr="00151BD9" w:rsidRDefault="00385055" w:rsidP="00DE610D">
      <w:pPr>
        <w:tabs>
          <w:tab w:val="left" w:pos="0"/>
          <w:tab w:val="left" w:pos="1304"/>
          <w:tab w:val="left" w:pos="2609"/>
          <w:tab w:val="left" w:pos="3913"/>
          <w:tab w:val="left" w:pos="5218"/>
          <w:tab w:val="left" w:pos="6522"/>
          <w:tab w:val="left" w:pos="7826"/>
          <w:tab w:val="left" w:pos="9131"/>
          <w:tab w:val="left" w:pos="10435"/>
        </w:tabs>
        <w:suppressAutoHyphens/>
        <w:ind w:left="1304"/>
        <w:rPr>
          <w:rFonts w:ascii="Calibri" w:hAnsi="Calibri" w:cs="Calibri"/>
          <w:lang w:val="sv-SE"/>
        </w:rPr>
      </w:pPr>
    </w:p>
    <w:p w14:paraId="6801DCD6" w14:textId="77777777" w:rsidR="00790729" w:rsidRPr="00151BD9" w:rsidRDefault="00790729" w:rsidP="00DE610D">
      <w:pPr>
        <w:tabs>
          <w:tab w:val="left" w:pos="0"/>
          <w:tab w:val="left" w:pos="1304"/>
          <w:tab w:val="left" w:pos="2609"/>
          <w:tab w:val="left" w:pos="3913"/>
          <w:tab w:val="left" w:pos="5218"/>
          <w:tab w:val="left" w:pos="6522"/>
          <w:tab w:val="left" w:pos="7826"/>
          <w:tab w:val="left" w:pos="9131"/>
          <w:tab w:val="left" w:pos="10435"/>
        </w:tabs>
        <w:suppressAutoHyphens/>
        <w:ind w:left="1304"/>
        <w:rPr>
          <w:rFonts w:ascii="Calibri" w:hAnsi="Calibri" w:cs="Calibri"/>
          <w:lang w:val="sv-SE"/>
        </w:rPr>
      </w:pPr>
    </w:p>
    <w:p w14:paraId="34887516" w14:textId="4F5A189B" w:rsidR="00EE3177" w:rsidRPr="00880D76" w:rsidRDefault="00EE3177" w:rsidP="00EE3177">
      <w:pPr>
        <w:pStyle w:val="Brdtext3"/>
        <w:ind w:left="1304"/>
        <w:rPr>
          <w:rFonts w:ascii="Calibri" w:hAnsi="Calibri" w:cs="Calibri"/>
          <w:b w:val="0"/>
          <w:sz w:val="22"/>
          <w:szCs w:val="22"/>
        </w:rPr>
      </w:pPr>
      <w:r w:rsidRPr="00880D76">
        <w:rPr>
          <w:rFonts w:ascii="Calibri" w:hAnsi="Calibri" w:cs="Calibri"/>
          <w:b w:val="0"/>
          <w:sz w:val="22"/>
          <w:szCs w:val="22"/>
        </w:rPr>
        <w:t>Under renoveringen kan en lukt av polyesterplast uppstå.</w:t>
      </w:r>
      <w:r w:rsidR="001B154D">
        <w:rPr>
          <w:rFonts w:ascii="Calibri" w:hAnsi="Calibri" w:cs="Calibri"/>
          <w:b w:val="0"/>
          <w:sz w:val="22"/>
          <w:szCs w:val="22"/>
        </w:rPr>
        <w:t xml:space="preserve"> </w:t>
      </w:r>
      <w:r w:rsidR="001B154D" w:rsidRPr="001B154D">
        <w:rPr>
          <w:rFonts w:asciiTheme="minorHAnsi" w:hAnsiTheme="minorHAnsi" w:cstheme="minorHAnsi"/>
          <w:b w:val="0"/>
          <w:sz w:val="22"/>
          <w:szCs w:val="22"/>
        </w:rPr>
        <w:t>Den kan komma in genom ventilationen eller ledningssystemet men kan vädras ut efter att vi är klara på arbetsplatsen. Ni bör vänta med vädringen om ert fönster ligger nära den ånga som bildas under renoveringen</w:t>
      </w:r>
      <w:r w:rsidR="001B154D" w:rsidRPr="00C4760C">
        <w:rPr>
          <w:rFonts w:asciiTheme="minorHAnsi" w:hAnsiTheme="minorHAnsi" w:cstheme="minorHAnsi"/>
          <w:bCs/>
          <w:sz w:val="22"/>
          <w:szCs w:val="22"/>
        </w:rPr>
        <w:t xml:space="preserve">. </w:t>
      </w:r>
      <w:r w:rsidRPr="00880D76">
        <w:rPr>
          <w:rFonts w:ascii="Calibri" w:hAnsi="Calibri" w:cs="Calibri"/>
          <w:b w:val="0"/>
          <w:sz w:val="22"/>
          <w:szCs w:val="22"/>
        </w:rPr>
        <w:t xml:space="preserve">Säkerställ att era vattenlås är uppfyllda för att minimera risk för lukt inne i fastigheten. </w:t>
      </w:r>
    </w:p>
    <w:p w14:paraId="12EBD3FB" w14:textId="77777777" w:rsidR="000B0BDE" w:rsidRPr="00151BD9" w:rsidRDefault="000B0BDE" w:rsidP="00EE3177">
      <w:pPr>
        <w:tabs>
          <w:tab w:val="left" w:pos="0"/>
          <w:tab w:val="left" w:pos="1304"/>
          <w:tab w:val="left" w:pos="2609"/>
          <w:tab w:val="left" w:pos="3913"/>
          <w:tab w:val="left" w:pos="5218"/>
          <w:tab w:val="left" w:pos="6522"/>
          <w:tab w:val="left" w:pos="7826"/>
          <w:tab w:val="left" w:pos="9131"/>
          <w:tab w:val="left" w:pos="10435"/>
        </w:tabs>
        <w:suppressAutoHyphens/>
        <w:jc w:val="center"/>
        <w:rPr>
          <w:rFonts w:ascii="Calibri" w:hAnsi="Calibri" w:cs="Calibri"/>
          <w:sz w:val="28"/>
          <w:szCs w:val="28"/>
          <w:lang w:val="sv-SE"/>
        </w:rPr>
      </w:pPr>
    </w:p>
    <w:p w14:paraId="5CB4B054" w14:textId="753E8103" w:rsidR="00DC2CD5" w:rsidRDefault="00E333CF" w:rsidP="000B0BDE">
      <w:pPr>
        <w:tabs>
          <w:tab w:val="left" w:pos="0"/>
          <w:tab w:val="left" w:pos="1304"/>
          <w:tab w:val="left" w:pos="2609"/>
          <w:tab w:val="left" w:pos="3913"/>
          <w:tab w:val="left" w:pos="5218"/>
          <w:tab w:val="left" w:pos="6522"/>
          <w:tab w:val="left" w:pos="7826"/>
          <w:tab w:val="left" w:pos="9131"/>
          <w:tab w:val="left" w:pos="10435"/>
        </w:tabs>
        <w:suppressAutoHyphens/>
        <w:ind w:left="1304"/>
        <w:rPr>
          <w:rFonts w:ascii="Calibri" w:hAnsi="Calibri" w:cs="Calibri"/>
          <w:sz w:val="22"/>
          <w:szCs w:val="22"/>
          <w:lang w:val="sv-SE"/>
        </w:rPr>
      </w:pPr>
      <w:r w:rsidRPr="00151BD9">
        <w:rPr>
          <w:rFonts w:ascii="Calibri" w:hAnsi="Calibri" w:cs="Calibri"/>
          <w:sz w:val="22"/>
          <w:szCs w:val="22"/>
          <w:lang w:val="sv-SE"/>
        </w:rPr>
        <w:t>L</w:t>
      </w:r>
      <w:r w:rsidR="00D62C53" w:rsidRPr="00151BD9">
        <w:rPr>
          <w:rFonts w:ascii="Calibri" w:hAnsi="Calibri" w:cs="Calibri"/>
          <w:sz w:val="22"/>
          <w:szCs w:val="22"/>
          <w:lang w:val="sv-SE"/>
        </w:rPr>
        <w:t>edningen</w:t>
      </w:r>
      <w:r w:rsidRPr="00151BD9">
        <w:rPr>
          <w:rFonts w:ascii="Calibri" w:hAnsi="Calibri" w:cs="Calibri"/>
          <w:sz w:val="22"/>
          <w:szCs w:val="22"/>
          <w:lang w:val="sv-SE"/>
        </w:rPr>
        <w:t xml:space="preserve"> spolas</w:t>
      </w:r>
      <w:r w:rsidR="00D62C53" w:rsidRPr="00151BD9">
        <w:rPr>
          <w:rFonts w:ascii="Calibri" w:hAnsi="Calibri" w:cs="Calibri"/>
          <w:sz w:val="22"/>
          <w:szCs w:val="22"/>
          <w:lang w:val="sv-SE"/>
        </w:rPr>
        <w:t xml:space="preserve"> med högt tryck</w:t>
      </w:r>
      <w:r w:rsidR="00366832" w:rsidRPr="00151BD9">
        <w:rPr>
          <w:rFonts w:ascii="Calibri" w:hAnsi="Calibri" w:cs="Calibri"/>
          <w:sz w:val="22"/>
          <w:szCs w:val="22"/>
          <w:lang w:val="sv-SE"/>
        </w:rPr>
        <w:t xml:space="preserve">, har er fastighet ingen </w:t>
      </w:r>
      <w:proofErr w:type="spellStart"/>
      <w:r w:rsidR="00366832" w:rsidRPr="00151BD9">
        <w:rPr>
          <w:rFonts w:ascii="Calibri" w:hAnsi="Calibri" w:cs="Calibri"/>
          <w:sz w:val="22"/>
          <w:szCs w:val="22"/>
          <w:lang w:val="sv-SE"/>
        </w:rPr>
        <w:t>luftare</w:t>
      </w:r>
      <w:proofErr w:type="spellEnd"/>
      <w:r w:rsidR="00366832" w:rsidRPr="00151BD9">
        <w:rPr>
          <w:rFonts w:ascii="Calibri" w:hAnsi="Calibri" w:cs="Calibri"/>
          <w:sz w:val="22"/>
          <w:szCs w:val="22"/>
          <w:lang w:val="sv-SE"/>
        </w:rPr>
        <w:t xml:space="preserve"> som kan tryckutjämna ledningen kan </w:t>
      </w:r>
      <w:r w:rsidR="004F09A0" w:rsidRPr="00151BD9">
        <w:rPr>
          <w:rFonts w:ascii="Calibri" w:hAnsi="Calibri" w:cs="Calibri"/>
          <w:sz w:val="22"/>
          <w:szCs w:val="22"/>
          <w:lang w:val="sv-SE"/>
        </w:rPr>
        <w:t xml:space="preserve">avloppsvatten </w:t>
      </w:r>
      <w:r w:rsidR="0078359F" w:rsidRPr="00151BD9">
        <w:rPr>
          <w:rFonts w:ascii="Calibri" w:hAnsi="Calibri" w:cs="Calibri"/>
          <w:sz w:val="22"/>
          <w:szCs w:val="22"/>
          <w:lang w:val="sv-SE"/>
        </w:rPr>
        <w:t xml:space="preserve">tryckas upp genom era </w:t>
      </w:r>
      <w:r w:rsidR="00EA1BB7" w:rsidRPr="00151BD9">
        <w:rPr>
          <w:rFonts w:ascii="Calibri" w:hAnsi="Calibri" w:cs="Calibri"/>
          <w:sz w:val="22"/>
          <w:szCs w:val="22"/>
          <w:lang w:val="sv-SE"/>
        </w:rPr>
        <w:t>avloppsenheter. För att minska risken för olägenheter ber vi er att</w:t>
      </w:r>
      <w:r w:rsidR="00AD41F0">
        <w:rPr>
          <w:rFonts w:ascii="Calibri" w:hAnsi="Calibri" w:cs="Calibri"/>
          <w:sz w:val="22"/>
          <w:szCs w:val="22"/>
          <w:lang w:val="sv-SE"/>
        </w:rPr>
        <w:t xml:space="preserve"> om möjligt</w:t>
      </w:r>
      <w:r w:rsidR="00EA1BB7" w:rsidRPr="00151BD9">
        <w:rPr>
          <w:rFonts w:ascii="Calibri" w:hAnsi="Calibri" w:cs="Calibri"/>
          <w:sz w:val="22"/>
          <w:szCs w:val="22"/>
          <w:lang w:val="sv-SE"/>
        </w:rPr>
        <w:t xml:space="preserve"> </w:t>
      </w:r>
      <w:r w:rsidR="00A76DDD" w:rsidRPr="00151BD9">
        <w:rPr>
          <w:rFonts w:ascii="Calibri" w:hAnsi="Calibri" w:cs="Calibri"/>
          <w:sz w:val="22"/>
          <w:szCs w:val="22"/>
          <w:lang w:val="sv-SE"/>
        </w:rPr>
        <w:t xml:space="preserve">täcka över golvbrunnar och </w:t>
      </w:r>
      <w:r w:rsidR="00E84883" w:rsidRPr="00151BD9">
        <w:rPr>
          <w:rFonts w:ascii="Calibri" w:hAnsi="Calibri" w:cs="Calibri"/>
          <w:sz w:val="22"/>
          <w:szCs w:val="22"/>
          <w:lang w:val="sv-SE"/>
        </w:rPr>
        <w:t>andra avloppsenheter i fastigheten.</w:t>
      </w:r>
    </w:p>
    <w:p w14:paraId="534ADC37" w14:textId="77777777" w:rsidR="00E84883" w:rsidRPr="00151BD9" w:rsidRDefault="00E84883" w:rsidP="006D7240">
      <w:pPr>
        <w:tabs>
          <w:tab w:val="left" w:pos="0"/>
          <w:tab w:val="left" w:pos="1304"/>
          <w:tab w:val="left" w:pos="2609"/>
          <w:tab w:val="left" w:pos="3913"/>
          <w:tab w:val="left" w:pos="5218"/>
          <w:tab w:val="left" w:pos="6522"/>
          <w:tab w:val="left" w:pos="7826"/>
          <w:tab w:val="left" w:pos="9131"/>
          <w:tab w:val="left" w:pos="10435"/>
        </w:tabs>
        <w:suppressAutoHyphens/>
        <w:rPr>
          <w:rFonts w:ascii="Calibri" w:hAnsi="Calibri" w:cs="Calibri"/>
          <w:sz w:val="22"/>
          <w:szCs w:val="22"/>
          <w:lang w:val="sv-SE"/>
        </w:rPr>
      </w:pPr>
    </w:p>
    <w:p w14:paraId="350C85F5" w14:textId="0EB832BC" w:rsidR="00C8465B" w:rsidRPr="004B5FAB" w:rsidRDefault="00C8465B" w:rsidP="00C8465B">
      <w:pPr>
        <w:pStyle w:val="Brdtext3"/>
        <w:ind w:left="1304"/>
        <w:rPr>
          <w:rFonts w:ascii="Calibri" w:hAnsi="Calibri" w:cs="Calibri"/>
          <w:b w:val="0"/>
          <w:sz w:val="22"/>
          <w:szCs w:val="22"/>
        </w:rPr>
      </w:pPr>
      <w:r w:rsidRPr="00880D76">
        <w:rPr>
          <w:rFonts w:ascii="Calibri" w:hAnsi="Calibri" w:cs="Calibri"/>
          <w:b w:val="0"/>
          <w:sz w:val="22"/>
          <w:szCs w:val="22"/>
        </w:rPr>
        <w:t xml:space="preserve">Vi använder en schaktfri metod för renoveringen. I korthet kan den beskrivas med att en mjuk hartsimpregnerad plaststrumpa förs in i den trasiga ledningen med hjälp av vattentryck eller tryckluft. När strumpan är på plats härdas den med värme och blir en ny hård, slitstark ledning inuti den gamla. </w:t>
      </w:r>
      <w:r w:rsidR="004B5FAB">
        <w:rPr>
          <w:rFonts w:ascii="Calibri" w:hAnsi="Calibri" w:cs="Calibri"/>
          <w:b w:val="0"/>
          <w:sz w:val="22"/>
          <w:szCs w:val="22"/>
        </w:rPr>
        <w:t xml:space="preserve">Vi behöver </w:t>
      </w:r>
      <w:r w:rsidR="004B5FAB">
        <w:rPr>
          <w:rFonts w:ascii="Calibri" w:hAnsi="Calibri" w:cs="Calibri"/>
          <w:bCs/>
          <w:sz w:val="22"/>
          <w:szCs w:val="22"/>
          <w:u w:val="single"/>
        </w:rPr>
        <w:t xml:space="preserve">inte </w:t>
      </w:r>
      <w:r w:rsidR="004B5FAB">
        <w:rPr>
          <w:rFonts w:ascii="Calibri" w:hAnsi="Calibri" w:cs="Calibri"/>
          <w:b w:val="0"/>
          <w:sz w:val="22"/>
          <w:szCs w:val="22"/>
        </w:rPr>
        <w:t xml:space="preserve">tillgång till er fastighet under arbetena. </w:t>
      </w:r>
    </w:p>
    <w:p w14:paraId="72CDE572" w14:textId="77777777" w:rsidR="000B0BDE" w:rsidRPr="00151BD9" w:rsidRDefault="000B0BDE" w:rsidP="00DE610D">
      <w:pPr>
        <w:tabs>
          <w:tab w:val="left" w:pos="1134"/>
        </w:tabs>
        <w:ind w:left="1304" w:right="-426"/>
        <w:rPr>
          <w:rFonts w:ascii="Calibri" w:hAnsi="Calibri" w:cs="Calibri"/>
          <w:lang w:val="sv-SE"/>
        </w:rPr>
      </w:pPr>
    </w:p>
    <w:p w14:paraId="54662464" w14:textId="7EADF646" w:rsidR="00A23C39" w:rsidRPr="00151BD9" w:rsidRDefault="00A23C39" w:rsidP="00DE610D">
      <w:pPr>
        <w:tabs>
          <w:tab w:val="left" w:pos="1134"/>
        </w:tabs>
        <w:ind w:left="1304" w:right="-426"/>
        <w:rPr>
          <w:rFonts w:ascii="Calibri" w:hAnsi="Calibri" w:cs="Calibri"/>
          <w:sz w:val="22"/>
          <w:szCs w:val="22"/>
          <w:lang w:val="sv-SE"/>
        </w:rPr>
      </w:pPr>
      <w:r w:rsidRPr="00151BD9">
        <w:rPr>
          <w:rFonts w:ascii="Calibri" w:hAnsi="Calibri" w:cs="Calibri"/>
          <w:sz w:val="22"/>
          <w:szCs w:val="22"/>
          <w:lang w:val="sv-SE"/>
        </w:rPr>
        <w:t>Eventuella frågor besvaras gärna av personalen på arbetsplatsen</w:t>
      </w:r>
      <w:r w:rsidR="00E02F67" w:rsidRPr="00151BD9">
        <w:rPr>
          <w:rFonts w:ascii="Calibri" w:hAnsi="Calibri" w:cs="Calibri"/>
          <w:sz w:val="22"/>
          <w:szCs w:val="22"/>
          <w:lang w:val="sv-SE"/>
        </w:rPr>
        <w:t>.</w:t>
      </w:r>
    </w:p>
    <w:p w14:paraId="3F10F390" w14:textId="77777777" w:rsidR="000954C5" w:rsidRPr="00D3637E" w:rsidRDefault="000954C5" w:rsidP="000954C5">
      <w:pPr>
        <w:tabs>
          <w:tab w:val="left" w:pos="1134"/>
        </w:tabs>
        <w:ind w:left="1304" w:right="-426"/>
        <w:rPr>
          <w:rFonts w:ascii="Calibri" w:hAnsi="Calibri" w:cs="Calibri"/>
          <w:b/>
          <w:bCs/>
          <w:sz w:val="22"/>
          <w:szCs w:val="22"/>
          <w:lang w:val="sv-SE"/>
        </w:rPr>
      </w:pPr>
      <w:bookmarkStart w:id="0" w:name="_Hlk18305098"/>
      <w:r w:rsidRPr="00D3637E">
        <w:rPr>
          <w:rFonts w:ascii="Calibri" w:hAnsi="Calibri" w:cs="Calibri"/>
          <w:b/>
          <w:bCs/>
          <w:sz w:val="22"/>
          <w:szCs w:val="22"/>
          <w:lang w:val="sv-SE"/>
        </w:rPr>
        <w:t>Arbetsledare på plats: Staffan Fritz 0723 99 04 22</w:t>
      </w:r>
    </w:p>
    <w:p w14:paraId="085CB442" w14:textId="77777777" w:rsidR="000954C5" w:rsidRDefault="000954C5" w:rsidP="000954C5">
      <w:pPr>
        <w:tabs>
          <w:tab w:val="left" w:pos="1134"/>
        </w:tabs>
        <w:ind w:left="1304" w:right="-426"/>
        <w:rPr>
          <w:rFonts w:asciiTheme="minorHAnsi" w:hAnsiTheme="minorHAnsi" w:cstheme="minorHAnsi"/>
          <w:b/>
          <w:sz w:val="22"/>
          <w:szCs w:val="22"/>
          <w:lang w:val="sv-SE"/>
        </w:rPr>
      </w:pPr>
      <w:r w:rsidRPr="00151BD9">
        <w:rPr>
          <w:rFonts w:ascii="Calibri" w:hAnsi="Calibri" w:cs="Calibri"/>
          <w:b/>
          <w:sz w:val="22"/>
          <w:szCs w:val="22"/>
          <w:lang w:val="sv-SE"/>
        </w:rPr>
        <w:t>P</w:t>
      </w:r>
      <w:r>
        <w:rPr>
          <w:rFonts w:ascii="Calibri" w:hAnsi="Calibri" w:cs="Calibri"/>
          <w:b/>
          <w:sz w:val="22"/>
          <w:szCs w:val="22"/>
          <w:lang w:val="sv-SE"/>
        </w:rPr>
        <w:t>rojektledare: Mons Frithiofsen Tel 0723 99 89 55 ,</w:t>
      </w:r>
      <w:r w:rsidRPr="00151BD9">
        <w:rPr>
          <w:rFonts w:ascii="Calibri" w:hAnsi="Calibri" w:cs="Calibri"/>
          <w:b/>
          <w:sz w:val="22"/>
          <w:szCs w:val="22"/>
          <w:lang w:val="sv-SE"/>
        </w:rPr>
        <w:t xml:space="preserve"> </w:t>
      </w:r>
      <w:r>
        <w:rPr>
          <w:rFonts w:ascii="Calibri" w:hAnsi="Calibri" w:cs="Calibri"/>
          <w:b/>
          <w:sz w:val="22"/>
          <w:szCs w:val="22"/>
          <w:lang w:val="sv-SE"/>
        </w:rPr>
        <w:t xml:space="preserve">Malin Klinger Tel 0709 410112, </w:t>
      </w:r>
      <w:r w:rsidRPr="00151BD9">
        <w:rPr>
          <w:rFonts w:asciiTheme="minorHAnsi" w:hAnsiTheme="minorHAnsi" w:cstheme="minorHAnsi"/>
          <w:b/>
          <w:sz w:val="22"/>
          <w:szCs w:val="22"/>
          <w:lang w:val="sv-SE"/>
        </w:rPr>
        <w:t xml:space="preserve">AARSLEFF </w:t>
      </w:r>
      <w:proofErr w:type="spellStart"/>
      <w:r>
        <w:rPr>
          <w:rFonts w:asciiTheme="minorHAnsi" w:hAnsiTheme="minorHAnsi" w:cstheme="minorHAnsi"/>
          <w:b/>
          <w:sz w:val="22"/>
          <w:szCs w:val="22"/>
          <w:lang w:val="sv-SE"/>
        </w:rPr>
        <w:t>Pipe</w:t>
      </w:r>
      <w:proofErr w:type="spellEnd"/>
      <w:r>
        <w:rPr>
          <w:rFonts w:asciiTheme="minorHAnsi" w:hAnsiTheme="minorHAnsi" w:cstheme="minorHAnsi"/>
          <w:b/>
          <w:sz w:val="22"/>
          <w:szCs w:val="22"/>
          <w:lang w:val="sv-SE"/>
        </w:rPr>
        <w:t xml:space="preserve"> Technologies</w:t>
      </w:r>
      <w:r w:rsidRPr="00151BD9">
        <w:rPr>
          <w:rFonts w:asciiTheme="minorHAnsi" w:hAnsiTheme="minorHAnsi" w:cstheme="minorHAnsi"/>
          <w:b/>
          <w:sz w:val="22"/>
          <w:szCs w:val="22"/>
          <w:lang w:val="sv-SE"/>
        </w:rPr>
        <w:t xml:space="preserve"> AB</w:t>
      </w:r>
    </w:p>
    <w:p w14:paraId="3B6A138B" w14:textId="77777777" w:rsidR="007275EF" w:rsidRPr="00151BD9" w:rsidRDefault="007275EF" w:rsidP="00EE3177">
      <w:pPr>
        <w:tabs>
          <w:tab w:val="left" w:pos="1134"/>
        </w:tabs>
        <w:ind w:right="-426"/>
        <w:rPr>
          <w:rFonts w:asciiTheme="minorHAnsi" w:hAnsiTheme="minorHAnsi" w:cstheme="minorHAnsi"/>
          <w:b/>
          <w:sz w:val="22"/>
          <w:szCs w:val="22"/>
          <w:lang w:val="sv-SE"/>
        </w:rPr>
      </w:pPr>
    </w:p>
    <w:bookmarkEnd w:id="0"/>
    <w:p w14:paraId="45E84199" w14:textId="78C262F2" w:rsidR="003C7E07" w:rsidRPr="00151BD9" w:rsidRDefault="007E2FC1" w:rsidP="007E2FC1">
      <w:pPr>
        <w:rPr>
          <w:rFonts w:ascii="Calibri" w:hAnsi="Calibri" w:cs="Calibri"/>
          <w:b/>
          <w:bCs/>
          <w:sz w:val="28"/>
          <w:szCs w:val="28"/>
          <w:lang w:val="sv-SE"/>
        </w:rPr>
      </w:pPr>
      <w:r w:rsidRPr="001824AB">
        <w:rPr>
          <w:rFonts w:ascii="Arial" w:hAnsi="Arial" w:cs="Arial"/>
          <w:noProof/>
        </w:rPr>
        <mc:AlternateContent>
          <mc:Choice Requires="wps">
            <w:drawing>
              <wp:anchor distT="0" distB="0" distL="114300" distR="114300" simplePos="0" relativeHeight="251658249" behindDoc="1" locked="0" layoutInCell="1" allowOverlap="1" wp14:anchorId="1D47B3BA" wp14:editId="6D9ED1B5">
                <wp:simplePos x="0" y="0"/>
                <wp:positionH relativeFrom="column">
                  <wp:posOffset>556260</wp:posOffset>
                </wp:positionH>
                <wp:positionV relativeFrom="paragraph">
                  <wp:posOffset>183516</wp:posOffset>
                </wp:positionV>
                <wp:extent cx="5819775" cy="838200"/>
                <wp:effectExtent l="19050" t="19050" r="28575" b="1905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838200"/>
                        </a:xfrm>
                        <a:prstGeom prst="rect">
                          <a:avLst/>
                        </a:prstGeom>
                        <a:noFill/>
                        <a:ln w="38100">
                          <a:solidFill>
                            <a:srgbClr val="4472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F4F2E" id="Rectangle 37" o:spid="_x0000_s1026" style="position:absolute;margin-left:43.8pt;margin-top:14.45pt;width:458.25pt;height:66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" filled="f" strokecolor="#4472c4" strokeweight="3pt"/>
            </w:pict>
          </mc:Fallback>
        </mc:AlternateContent>
      </w:r>
    </w:p>
    <w:p w14:paraId="646030EE" w14:textId="02D9CE0C" w:rsidR="009D57CD" w:rsidRPr="00151BD9" w:rsidRDefault="003C0928" w:rsidP="007E2FC1">
      <w:pPr>
        <w:ind w:firstLine="1134"/>
        <w:rPr>
          <w:rFonts w:ascii="Calibri" w:hAnsi="Calibri" w:cs="Calibri"/>
          <w:b/>
          <w:bCs/>
          <w:lang w:val="sv-SE"/>
        </w:rPr>
      </w:pPr>
      <w:r w:rsidRPr="00151BD9">
        <w:rPr>
          <w:rFonts w:ascii="Calibri" w:hAnsi="Calibri" w:cs="Calibri"/>
          <w:b/>
          <w:bCs/>
          <w:lang w:val="sv-SE"/>
        </w:rPr>
        <w:t>Visste du det här om schaktfri ledningsförnyelse?</w:t>
      </w:r>
      <w:bookmarkStart w:id="1" w:name="m_-3535094884435409499__Hlk22546816"/>
    </w:p>
    <w:p w14:paraId="7CC84F92" w14:textId="59BB697A" w:rsidR="003C0928" w:rsidRPr="00AB40CD" w:rsidRDefault="003C0928" w:rsidP="003C7E07">
      <w:pPr>
        <w:tabs>
          <w:tab w:val="left" w:pos="1134"/>
          <w:tab w:val="left" w:pos="2175"/>
          <w:tab w:val="left" w:pos="7655"/>
        </w:tabs>
        <w:ind w:left="1134" w:right="-426"/>
        <w:rPr>
          <w:rFonts w:ascii="Calibri" w:hAnsi="Calibri" w:cs="Calibri"/>
        </w:rPr>
      </w:pPr>
      <w:r w:rsidRPr="00151BD9">
        <w:rPr>
          <w:rFonts w:ascii="Calibri" w:hAnsi="Calibri" w:cs="Calibri"/>
          <w:color w:val="000000"/>
          <w:sz w:val="18"/>
          <w:szCs w:val="18"/>
          <w:lang w:val="sv-SE"/>
        </w:rPr>
        <w:t xml:space="preserve">100 meter förnyat rör med </w:t>
      </w:r>
      <w:proofErr w:type="spellStart"/>
      <w:r w:rsidRPr="00151BD9">
        <w:rPr>
          <w:rFonts w:ascii="Calibri" w:hAnsi="Calibri" w:cs="Calibri"/>
          <w:color w:val="000000"/>
          <w:sz w:val="18"/>
          <w:szCs w:val="18"/>
          <w:lang w:val="sv-SE"/>
        </w:rPr>
        <w:t>Aarsleffs</w:t>
      </w:r>
      <w:proofErr w:type="spellEnd"/>
      <w:r w:rsidRPr="00151BD9">
        <w:rPr>
          <w:rFonts w:ascii="Calibri" w:hAnsi="Calibri" w:cs="Calibri"/>
          <w:color w:val="000000"/>
          <w:sz w:val="18"/>
          <w:szCs w:val="18"/>
          <w:lang w:val="sv-SE"/>
        </w:rPr>
        <w:t xml:space="preserve"> flexibla foder istället för att gräva besparar miljön koldioxidutsläpp motsvarande fem bilresor tur och retur Stockholm-Göteborg</w:t>
      </w:r>
      <w:bookmarkEnd w:id="1"/>
      <w:r w:rsidR="00005A11" w:rsidRPr="00151BD9">
        <w:rPr>
          <w:rFonts w:ascii="Calibri" w:hAnsi="Calibri" w:cs="Calibri"/>
          <w:color w:val="000000"/>
          <w:sz w:val="18"/>
          <w:szCs w:val="18"/>
          <w:lang w:val="sv-SE"/>
        </w:rPr>
        <w:t xml:space="preserve">. </w:t>
      </w:r>
      <w:r w:rsidRPr="00151BD9">
        <w:rPr>
          <w:rFonts w:ascii="Calibri" w:hAnsi="Calibri" w:cs="Calibri"/>
          <w:color w:val="000000"/>
          <w:sz w:val="18"/>
          <w:szCs w:val="18"/>
          <w:lang w:val="sv-SE"/>
        </w:rPr>
        <w:t xml:space="preserve">Detta eftersom att schaktfri förnyelse med </w:t>
      </w:r>
      <w:proofErr w:type="spellStart"/>
      <w:r w:rsidRPr="00151BD9">
        <w:rPr>
          <w:rFonts w:ascii="Calibri" w:hAnsi="Calibri" w:cs="Calibri"/>
          <w:color w:val="000000"/>
          <w:sz w:val="18"/>
          <w:szCs w:val="18"/>
          <w:lang w:val="sv-SE"/>
        </w:rPr>
        <w:t>Aarsleffs</w:t>
      </w:r>
      <w:proofErr w:type="spellEnd"/>
      <w:r w:rsidRPr="00151BD9">
        <w:rPr>
          <w:rFonts w:ascii="Calibri" w:hAnsi="Calibri" w:cs="Calibri"/>
          <w:color w:val="000000"/>
          <w:sz w:val="18"/>
          <w:szCs w:val="18"/>
          <w:lang w:val="sv-SE"/>
        </w:rPr>
        <w:t xml:space="preserve"> flexibla foder innebär att dag- och spillvattenledningar kan</w:t>
      </w:r>
      <w:r w:rsidR="00C9447B" w:rsidRPr="00151BD9">
        <w:rPr>
          <w:rFonts w:ascii="Calibri" w:hAnsi="Calibri" w:cs="Calibri"/>
          <w:color w:val="000000"/>
          <w:sz w:val="18"/>
          <w:szCs w:val="18"/>
          <w:lang w:val="sv-SE"/>
        </w:rPr>
        <w:t xml:space="preserve"> </w:t>
      </w:r>
      <w:r w:rsidRPr="00151BD9">
        <w:rPr>
          <w:rFonts w:ascii="Calibri" w:hAnsi="Calibri" w:cs="Calibri"/>
          <w:color w:val="000000"/>
          <w:sz w:val="18"/>
          <w:szCs w:val="18"/>
          <w:lang w:val="sv-SE"/>
        </w:rPr>
        <w:t>renoveras utan att hela gator och trädgårdar behöver grävas upp. Det minskar även störningarna för omgivningen – ett bra val för dig och miljön.</w:t>
      </w:r>
      <w:r w:rsidRPr="00151BD9">
        <w:rPr>
          <w:rFonts w:ascii="Calibri" w:hAnsi="Calibri" w:cs="Calibri"/>
          <w:color w:val="222222"/>
          <w:sz w:val="18"/>
          <w:szCs w:val="18"/>
          <w:lang w:val="sv-SE"/>
        </w:rPr>
        <w:t xml:space="preserve"> </w:t>
      </w:r>
      <w:r w:rsidRPr="00005A11">
        <w:rPr>
          <w:rFonts w:ascii="Calibri" w:hAnsi="Calibri" w:cs="Calibri"/>
          <w:color w:val="000000"/>
          <w:sz w:val="18"/>
          <w:szCs w:val="18"/>
        </w:rPr>
        <w:t>De nya ledningarna får en förväntad livslängd på 100 år.</w:t>
      </w:r>
    </w:p>
    <w:sectPr w:rsidR="003C0928" w:rsidRPr="00AB40CD" w:rsidSect="00FA6E13">
      <w:headerReference w:type="default" r:id="rId13"/>
      <w:footerReference w:type="default" r:id="rId14"/>
      <w:type w:val="continuous"/>
      <w:pgSz w:w="11907" w:h="16840" w:code="9"/>
      <w:pgMar w:top="1701"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8C79" w14:textId="77777777" w:rsidR="00DA1E85" w:rsidRDefault="00DA1E85">
      <w:r>
        <w:separator/>
      </w:r>
    </w:p>
  </w:endnote>
  <w:endnote w:type="continuationSeparator" w:id="0">
    <w:p w14:paraId="09E33F81" w14:textId="77777777" w:rsidR="00DA1E85" w:rsidRDefault="00DA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38" w:type="dxa"/>
      <w:tblInd w:w="1118" w:type="dxa"/>
      <w:tblLayout w:type="fixed"/>
      <w:tblLook w:val="01E0" w:firstRow="1" w:lastRow="1" w:firstColumn="1" w:lastColumn="1" w:noHBand="0" w:noVBand="0"/>
    </w:tblPr>
    <w:tblGrid>
      <w:gridCol w:w="1701"/>
      <w:gridCol w:w="1701"/>
      <w:gridCol w:w="1701"/>
      <w:gridCol w:w="1701"/>
      <w:gridCol w:w="1734"/>
    </w:tblGrid>
    <w:tr w:rsidR="00DE610D" w:rsidRPr="0018285F" w14:paraId="10BB82B5" w14:textId="77777777" w:rsidTr="00CC2936">
      <w:tc>
        <w:tcPr>
          <w:tcW w:w="3402" w:type="dxa"/>
          <w:gridSpan w:val="2"/>
        </w:tcPr>
        <w:p w14:paraId="552B6901" w14:textId="77777777" w:rsidR="00DE610D" w:rsidRPr="0018285F" w:rsidRDefault="00DE610D" w:rsidP="007F5B28">
          <w:pPr>
            <w:pStyle w:val="Sidfot"/>
            <w:rPr>
              <w:rFonts w:ascii="Arial Narrow" w:hAnsi="Arial Narrow"/>
              <w:sz w:val="20"/>
              <w:lang w:val="de-DE"/>
            </w:rPr>
          </w:pPr>
        </w:p>
      </w:tc>
      <w:tc>
        <w:tcPr>
          <w:tcW w:w="1701" w:type="dxa"/>
        </w:tcPr>
        <w:p w14:paraId="7D681E4E" w14:textId="77777777" w:rsidR="00DE610D" w:rsidRPr="0018285F" w:rsidRDefault="00DE610D" w:rsidP="007F5B28">
          <w:pPr>
            <w:pStyle w:val="Sidfot"/>
            <w:rPr>
              <w:rFonts w:ascii="Arial Narrow" w:hAnsi="Arial Narrow"/>
              <w:sz w:val="20"/>
              <w:lang w:val="de-DE"/>
            </w:rPr>
          </w:pPr>
        </w:p>
      </w:tc>
      <w:tc>
        <w:tcPr>
          <w:tcW w:w="1701" w:type="dxa"/>
        </w:tcPr>
        <w:p w14:paraId="1E5F9976" w14:textId="77777777" w:rsidR="00DE610D" w:rsidRPr="0018285F" w:rsidRDefault="00DE610D" w:rsidP="007F5B28">
          <w:pPr>
            <w:pStyle w:val="Sidfot"/>
            <w:rPr>
              <w:rFonts w:ascii="Arial Narrow" w:hAnsi="Arial Narrow"/>
              <w:sz w:val="20"/>
              <w:lang w:val="de-DE"/>
            </w:rPr>
          </w:pPr>
        </w:p>
      </w:tc>
      <w:tc>
        <w:tcPr>
          <w:tcW w:w="1734" w:type="dxa"/>
        </w:tcPr>
        <w:p w14:paraId="548F18E9" w14:textId="77777777" w:rsidR="00DE610D" w:rsidRPr="0018285F" w:rsidRDefault="00DE610D" w:rsidP="007F5B28">
          <w:pPr>
            <w:pStyle w:val="Sidfot"/>
            <w:rPr>
              <w:rFonts w:ascii="Arial Narrow" w:hAnsi="Arial Narrow"/>
              <w:sz w:val="20"/>
              <w:lang w:val="de-DE"/>
            </w:rPr>
          </w:pPr>
        </w:p>
      </w:tc>
    </w:tr>
    <w:tr w:rsidR="00DE610D" w:rsidRPr="0018285F" w14:paraId="75B3A710" w14:textId="77777777" w:rsidTr="00CC2936">
      <w:tc>
        <w:tcPr>
          <w:tcW w:w="1701" w:type="dxa"/>
        </w:tcPr>
        <w:p w14:paraId="049207FD" w14:textId="77777777" w:rsidR="00DE610D" w:rsidRPr="0018285F" w:rsidRDefault="00DE610D" w:rsidP="0018285F">
          <w:pPr>
            <w:pStyle w:val="Sidfot"/>
            <w:ind w:right="-1418"/>
            <w:rPr>
              <w:rFonts w:ascii="Arial Narrow" w:hAnsi="Arial Narrow"/>
              <w:b/>
              <w:sz w:val="12"/>
              <w:szCs w:val="12"/>
            </w:rPr>
          </w:pPr>
        </w:p>
      </w:tc>
      <w:tc>
        <w:tcPr>
          <w:tcW w:w="1701" w:type="dxa"/>
        </w:tcPr>
        <w:p w14:paraId="71492B28" w14:textId="77777777" w:rsidR="00DE610D" w:rsidRPr="0018285F" w:rsidRDefault="00DE610D" w:rsidP="0018285F">
          <w:pPr>
            <w:pStyle w:val="Sidfot"/>
            <w:ind w:right="-1418"/>
            <w:rPr>
              <w:rFonts w:ascii="Arial Narrow" w:hAnsi="Arial Narrow"/>
              <w:b/>
              <w:sz w:val="12"/>
              <w:szCs w:val="12"/>
            </w:rPr>
          </w:pPr>
        </w:p>
      </w:tc>
      <w:tc>
        <w:tcPr>
          <w:tcW w:w="1701" w:type="dxa"/>
        </w:tcPr>
        <w:p w14:paraId="1F098ADB" w14:textId="77777777" w:rsidR="00DE610D" w:rsidRPr="0018285F" w:rsidRDefault="00DE610D" w:rsidP="0018285F">
          <w:pPr>
            <w:pStyle w:val="Sidfot"/>
            <w:ind w:right="-1418"/>
            <w:rPr>
              <w:rFonts w:ascii="Arial Narrow" w:hAnsi="Arial Narrow"/>
              <w:sz w:val="12"/>
              <w:szCs w:val="12"/>
            </w:rPr>
          </w:pPr>
        </w:p>
      </w:tc>
      <w:tc>
        <w:tcPr>
          <w:tcW w:w="1701" w:type="dxa"/>
        </w:tcPr>
        <w:p w14:paraId="4C20A7A2" w14:textId="77777777" w:rsidR="00DE610D" w:rsidRPr="0018285F" w:rsidRDefault="00DE610D" w:rsidP="0018285F">
          <w:pPr>
            <w:pStyle w:val="Sidfot"/>
            <w:ind w:right="-1418"/>
            <w:rPr>
              <w:rFonts w:ascii="Arial Narrow" w:hAnsi="Arial Narrow"/>
              <w:sz w:val="12"/>
              <w:szCs w:val="12"/>
            </w:rPr>
          </w:pPr>
        </w:p>
      </w:tc>
      <w:tc>
        <w:tcPr>
          <w:tcW w:w="1734" w:type="dxa"/>
          <w:vMerge w:val="restart"/>
        </w:tcPr>
        <w:p w14:paraId="1BCBD4E9" w14:textId="3AE39686" w:rsidR="00DE610D" w:rsidRPr="0018285F" w:rsidRDefault="00DE610D" w:rsidP="0018285F">
          <w:pPr>
            <w:pStyle w:val="Sidfot"/>
            <w:ind w:right="-1418"/>
            <w:rPr>
              <w:rFonts w:ascii="Arial Narrow" w:hAnsi="Arial Narrow"/>
              <w:b/>
              <w:sz w:val="12"/>
              <w:szCs w:val="12"/>
            </w:rPr>
          </w:pPr>
          <w:r w:rsidRPr="0018285F">
            <w:rPr>
              <w:rFonts w:ascii="Arial Narrow" w:hAnsi="Arial Narrow"/>
              <w:sz w:val="12"/>
              <w:szCs w:val="12"/>
            </w:rPr>
            <w:fldChar w:fldCharType="begin"/>
          </w:r>
          <w:r w:rsidRPr="0018285F">
            <w:rPr>
              <w:rFonts w:ascii="Arial Narrow" w:hAnsi="Arial Narrow"/>
              <w:sz w:val="12"/>
              <w:szCs w:val="12"/>
            </w:rPr>
            <w:instrText xml:space="preserve"> USERADDRESS   \* MERGEFORMAT </w:instrText>
          </w:r>
          <w:r w:rsidRPr="0018285F">
            <w:rPr>
              <w:rFonts w:ascii="Arial Narrow" w:hAnsi="Arial Narrow"/>
              <w:sz w:val="12"/>
              <w:szCs w:val="12"/>
            </w:rPr>
            <w:fldChar w:fldCharType="end"/>
          </w:r>
        </w:p>
      </w:tc>
    </w:tr>
    <w:tr w:rsidR="00DE610D" w:rsidRPr="0018285F" w14:paraId="478B9778" w14:textId="77777777" w:rsidTr="00CC2936">
      <w:tc>
        <w:tcPr>
          <w:tcW w:w="1701" w:type="dxa"/>
        </w:tcPr>
        <w:p w14:paraId="081D0867" w14:textId="77777777" w:rsidR="00DE610D" w:rsidRPr="0018285F" w:rsidRDefault="00DE610D" w:rsidP="0018285F">
          <w:pPr>
            <w:pStyle w:val="Sidfot"/>
            <w:ind w:right="-1418"/>
            <w:rPr>
              <w:rFonts w:ascii="Arial Narrow" w:hAnsi="Arial Narrow"/>
              <w:sz w:val="12"/>
              <w:szCs w:val="12"/>
            </w:rPr>
          </w:pPr>
        </w:p>
      </w:tc>
      <w:tc>
        <w:tcPr>
          <w:tcW w:w="1701" w:type="dxa"/>
        </w:tcPr>
        <w:p w14:paraId="5CD806FF" w14:textId="77777777" w:rsidR="00DE610D" w:rsidRPr="0018285F" w:rsidRDefault="00DE610D" w:rsidP="0018285F">
          <w:pPr>
            <w:pStyle w:val="Sidfot"/>
            <w:ind w:right="-1418"/>
            <w:rPr>
              <w:rFonts w:ascii="Arial Narrow" w:hAnsi="Arial Narrow"/>
              <w:sz w:val="12"/>
              <w:szCs w:val="12"/>
            </w:rPr>
          </w:pPr>
        </w:p>
      </w:tc>
      <w:tc>
        <w:tcPr>
          <w:tcW w:w="1701" w:type="dxa"/>
        </w:tcPr>
        <w:p w14:paraId="66914B96" w14:textId="77777777" w:rsidR="00DE610D" w:rsidRPr="0018285F" w:rsidRDefault="00DE610D" w:rsidP="0018285F">
          <w:pPr>
            <w:pStyle w:val="Sidfot"/>
            <w:ind w:right="-1418"/>
            <w:rPr>
              <w:rFonts w:ascii="Arial Narrow" w:hAnsi="Arial Narrow"/>
              <w:sz w:val="12"/>
              <w:szCs w:val="12"/>
            </w:rPr>
          </w:pPr>
        </w:p>
      </w:tc>
      <w:tc>
        <w:tcPr>
          <w:tcW w:w="1701" w:type="dxa"/>
        </w:tcPr>
        <w:p w14:paraId="6F0DA95C" w14:textId="77777777" w:rsidR="00DE610D" w:rsidRPr="0018285F" w:rsidRDefault="00DE610D" w:rsidP="0018285F">
          <w:pPr>
            <w:pStyle w:val="Sidfot"/>
            <w:ind w:right="-1418"/>
            <w:rPr>
              <w:rFonts w:ascii="Arial Narrow" w:hAnsi="Arial Narrow"/>
              <w:sz w:val="12"/>
              <w:szCs w:val="12"/>
            </w:rPr>
          </w:pPr>
        </w:p>
      </w:tc>
      <w:tc>
        <w:tcPr>
          <w:tcW w:w="1734" w:type="dxa"/>
          <w:vMerge/>
        </w:tcPr>
        <w:p w14:paraId="7A270F87" w14:textId="77777777" w:rsidR="00DE610D" w:rsidRPr="0018285F" w:rsidRDefault="00DE610D" w:rsidP="0018285F">
          <w:pPr>
            <w:pStyle w:val="Sidfot"/>
            <w:ind w:right="-1418"/>
            <w:rPr>
              <w:rFonts w:ascii="Arial Narrow" w:hAnsi="Arial Narrow"/>
              <w:sz w:val="12"/>
              <w:szCs w:val="12"/>
            </w:rPr>
          </w:pPr>
        </w:p>
      </w:tc>
    </w:tr>
    <w:tr w:rsidR="00DE610D" w:rsidRPr="0018285F" w14:paraId="0087505B" w14:textId="77777777" w:rsidTr="00CC2936">
      <w:tc>
        <w:tcPr>
          <w:tcW w:w="1701" w:type="dxa"/>
        </w:tcPr>
        <w:p w14:paraId="513E9FF3" w14:textId="77777777" w:rsidR="00DE610D" w:rsidRPr="0018285F" w:rsidRDefault="00DE610D" w:rsidP="0018285F">
          <w:pPr>
            <w:pStyle w:val="Sidfot"/>
            <w:ind w:right="-1418"/>
            <w:rPr>
              <w:rFonts w:ascii="Arial Narrow" w:hAnsi="Arial Narrow"/>
              <w:sz w:val="12"/>
              <w:szCs w:val="12"/>
            </w:rPr>
          </w:pPr>
        </w:p>
      </w:tc>
      <w:tc>
        <w:tcPr>
          <w:tcW w:w="1701" w:type="dxa"/>
        </w:tcPr>
        <w:p w14:paraId="6A8B0072" w14:textId="77777777" w:rsidR="00DE610D" w:rsidRPr="0018285F" w:rsidRDefault="00DE610D" w:rsidP="0018285F">
          <w:pPr>
            <w:pStyle w:val="Sidfot"/>
            <w:ind w:right="-1418"/>
            <w:rPr>
              <w:rFonts w:ascii="Arial Narrow" w:hAnsi="Arial Narrow"/>
              <w:sz w:val="12"/>
              <w:szCs w:val="12"/>
            </w:rPr>
          </w:pPr>
        </w:p>
      </w:tc>
      <w:tc>
        <w:tcPr>
          <w:tcW w:w="1701" w:type="dxa"/>
        </w:tcPr>
        <w:p w14:paraId="719D0714" w14:textId="77777777" w:rsidR="00DE610D" w:rsidRPr="0018285F" w:rsidRDefault="00DE610D" w:rsidP="0018285F">
          <w:pPr>
            <w:pStyle w:val="Sidfot"/>
            <w:ind w:right="-1418"/>
            <w:rPr>
              <w:rFonts w:ascii="Arial Narrow" w:hAnsi="Arial Narrow"/>
              <w:sz w:val="12"/>
              <w:szCs w:val="12"/>
            </w:rPr>
          </w:pPr>
        </w:p>
      </w:tc>
      <w:tc>
        <w:tcPr>
          <w:tcW w:w="1701" w:type="dxa"/>
        </w:tcPr>
        <w:p w14:paraId="30257929" w14:textId="77777777" w:rsidR="00DE610D" w:rsidRPr="0018285F" w:rsidRDefault="00DE610D" w:rsidP="0018285F">
          <w:pPr>
            <w:pStyle w:val="Sidfot"/>
            <w:ind w:right="-1418"/>
            <w:rPr>
              <w:rFonts w:ascii="Arial Narrow" w:hAnsi="Arial Narrow"/>
              <w:sz w:val="12"/>
              <w:szCs w:val="12"/>
            </w:rPr>
          </w:pPr>
        </w:p>
      </w:tc>
      <w:tc>
        <w:tcPr>
          <w:tcW w:w="1734" w:type="dxa"/>
          <w:vMerge/>
        </w:tcPr>
        <w:p w14:paraId="28A5ED24" w14:textId="77777777" w:rsidR="00DE610D" w:rsidRPr="0018285F" w:rsidRDefault="00DE610D" w:rsidP="0018285F">
          <w:pPr>
            <w:pStyle w:val="Sidfot"/>
            <w:ind w:right="-1418"/>
            <w:rPr>
              <w:rFonts w:ascii="Arial Narrow" w:hAnsi="Arial Narrow"/>
              <w:sz w:val="12"/>
              <w:szCs w:val="12"/>
            </w:rPr>
          </w:pPr>
        </w:p>
      </w:tc>
    </w:tr>
    <w:tr w:rsidR="00DE610D" w:rsidRPr="0018285F" w14:paraId="0AFCAD9F" w14:textId="77777777" w:rsidTr="00CC2936">
      <w:tc>
        <w:tcPr>
          <w:tcW w:w="1701" w:type="dxa"/>
        </w:tcPr>
        <w:p w14:paraId="6222511A" w14:textId="77777777" w:rsidR="00DE610D" w:rsidRPr="0018285F" w:rsidRDefault="00DE610D" w:rsidP="0018285F">
          <w:pPr>
            <w:pStyle w:val="Sidfot"/>
            <w:ind w:right="-1418"/>
            <w:rPr>
              <w:rFonts w:ascii="Arial Narrow" w:hAnsi="Arial Narrow"/>
              <w:sz w:val="12"/>
              <w:szCs w:val="12"/>
            </w:rPr>
          </w:pPr>
        </w:p>
      </w:tc>
      <w:tc>
        <w:tcPr>
          <w:tcW w:w="1701" w:type="dxa"/>
        </w:tcPr>
        <w:p w14:paraId="598E4C6E" w14:textId="77777777" w:rsidR="00DE610D" w:rsidRPr="0018285F" w:rsidRDefault="00DE610D" w:rsidP="0018285F">
          <w:pPr>
            <w:pStyle w:val="Sidfot"/>
            <w:ind w:right="-1418"/>
            <w:rPr>
              <w:rFonts w:ascii="Arial Narrow" w:hAnsi="Arial Narrow"/>
              <w:sz w:val="12"/>
              <w:szCs w:val="12"/>
            </w:rPr>
          </w:pPr>
        </w:p>
      </w:tc>
      <w:tc>
        <w:tcPr>
          <w:tcW w:w="1701" w:type="dxa"/>
        </w:tcPr>
        <w:p w14:paraId="4316F22D" w14:textId="77777777" w:rsidR="00DE610D" w:rsidRPr="0018285F" w:rsidRDefault="00DE610D" w:rsidP="0018285F">
          <w:pPr>
            <w:pStyle w:val="Sidfot"/>
            <w:ind w:right="-1418"/>
            <w:rPr>
              <w:rFonts w:ascii="Arial Narrow" w:hAnsi="Arial Narrow"/>
              <w:sz w:val="12"/>
              <w:szCs w:val="12"/>
            </w:rPr>
          </w:pPr>
        </w:p>
      </w:tc>
      <w:tc>
        <w:tcPr>
          <w:tcW w:w="1701" w:type="dxa"/>
        </w:tcPr>
        <w:p w14:paraId="6255767F" w14:textId="77777777" w:rsidR="00DE610D" w:rsidRPr="0018285F" w:rsidRDefault="00DE610D" w:rsidP="0018285F">
          <w:pPr>
            <w:pStyle w:val="Sidfot"/>
            <w:ind w:right="-1418"/>
            <w:rPr>
              <w:rFonts w:ascii="Arial Narrow" w:hAnsi="Arial Narrow"/>
              <w:sz w:val="12"/>
              <w:szCs w:val="12"/>
            </w:rPr>
          </w:pPr>
        </w:p>
      </w:tc>
      <w:tc>
        <w:tcPr>
          <w:tcW w:w="1734" w:type="dxa"/>
          <w:vMerge/>
        </w:tcPr>
        <w:p w14:paraId="03AFD14A" w14:textId="77777777" w:rsidR="00DE610D" w:rsidRPr="0018285F" w:rsidRDefault="00DE610D" w:rsidP="0018285F">
          <w:pPr>
            <w:pStyle w:val="Sidfot"/>
            <w:ind w:right="-1418"/>
            <w:rPr>
              <w:rFonts w:ascii="Arial Narrow" w:hAnsi="Arial Narrow"/>
              <w:sz w:val="12"/>
              <w:szCs w:val="12"/>
            </w:rPr>
          </w:pPr>
        </w:p>
      </w:tc>
    </w:tr>
  </w:tbl>
  <w:p w14:paraId="1A9D66E9" w14:textId="77777777" w:rsidR="00DE610D" w:rsidRDefault="00385055">
    <w:pPr>
      <w:pStyle w:val="Sidfot"/>
    </w:pPr>
    <w:r>
      <w:tab/>
    </w:r>
    <w:r>
      <w:tab/>
    </w:r>
    <w:r w:rsidR="00182D9D">
      <w:rPr>
        <w:noProof/>
        <w:lang w:val="sv-SE" w:eastAsia="sv-SE"/>
      </w:rPr>
      <w:drawing>
        <wp:inline distT="0" distB="0" distL="0" distR="0" wp14:anchorId="157F0392" wp14:editId="44B8A6CB">
          <wp:extent cx="1095375" cy="133350"/>
          <wp:effectExtent l="0" t="0" r="0" b="0"/>
          <wp:docPr id="1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33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081E" w14:textId="77777777" w:rsidR="00DA1E85" w:rsidRDefault="00DA1E85">
      <w:r>
        <w:separator/>
      </w:r>
    </w:p>
  </w:footnote>
  <w:footnote w:type="continuationSeparator" w:id="0">
    <w:p w14:paraId="7D7CB40D" w14:textId="77777777" w:rsidR="00DA1E85" w:rsidRDefault="00DA1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47B2" w14:textId="78A3E535" w:rsidR="00A23C39" w:rsidRDefault="0022701C" w:rsidP="00FF7C71">
    <w:pPr>
      <w:pStyle w:val="Sidhuvud"/>
      <w:tabs>
        <w:tab w:val="clear" w:pos="4536"/>
        <w:tab w:val="clear" w:pos="9072"/>
        <w:tab w:val="left" w:pos="7665"/>
      </w:tabs>
      <w:rPr>
        <w:b/>
        <w:u w:val="single"/>
      </w:rPr>
    </w:pPr>
    <w:r w:rsidRPr="001C3203">
      <w:rPr>
        <w:bCs/>
        <w:noProof/>
      </w:rPr>
      <w:drawing>
        <wp:inline distT="0" distB="0" distL="0" distR="0" wp14:anchorId="0759AAA8" wp14:editId="1014AD3A">
          <wp:extent cx="590550" cy="556610"/>
          <wp:effectExtent l="0" t="0" r="0" b="0"/>
          <wp:docPr id="2052735387"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334" cy="559234"/>
                  </a:xfrm>
                  <a:prstGeom prst="rect">
                    <a:avLst/>
                  </a:prstGeom>
                  <a:noFill/>
                </pic:spPr>
              </pic:pic>
            </a:graphicData>
          </a:graphic>
        </wp:inline>
      </w:drawing>
    </w:r>
    <w:r w:rsidR="00FF7C71" w:rsidRPr="001C3203">
      <w:rPr>
        <w:bCs/>
      </w:rPr>
      <w:t xml:space="preserve">                                                                                                      </w:t>
    </w:r>
    <w:r w:rsidR="00FF7C71" w:rsidRPr="001C3203">
      <w:rPr>
        <w:b/>
        <w:u w:val="single"/>
      </w:rPr>
      <w:t xml:space="preserve">                         </w:t>
    </w:r>
    <w:r w:rsidR="00FF7C71">
      <w:rPr>
        <w:b/>
        <w:u w:val="single"/>
      </w:rPr>
      <w:t xml:space="preserve"> </w:t>
    </w:r>
    <w:r w:rsidR="009C7755">
      <w:rPr>
        <w:noProof/>
      </w:rPr>
      <w:drawing>
        <wp:inline distT="0" distB="0" distL="0" distR="0" wp14:anchorId="50CACB36" wp14:editId="0E13A0B3">
          <wp:extent cx="1066800" cy="538038"/>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906" cy="542631"/>
                  </a:xfrm>
                  <a:prstGeom prst="rect">
                    <a:avLst/>
                  </a:prstGeom>
                  <a:noFill/>
                  <a:ln>
                    <a:noFill/>
                  </a:ln>
                </pic:spPr>
              </pic:pic>
            </a:graphicData>
          </a:graphic>
        </wp:inline>
      </w:drawing>
    </w:r>
    <w:r w:rsidR="00FF7C71">
      <w:rPr>
        <w:b/>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F67"/>
    <w:rsid w:val="00002C81"/>
    <w:rsid w:val="00005332"/>
    <w:rsid w:val="00005A11"/>
    <w:rsid w:val="000112E8"/>
    <w:rsid w:val="00011F57"/>
    <w:rsid w:val="00030008"/>
    <w:rsid w:val="000427CC"/>
    <w:rsid w:val="0004785E"/>
    <w:rsid w:val="0005151F"/>
    <w:rsid w:val="00055A92"/>
    <w:rsid w:val="000641BE"/>
    <w:rsid w:val="0006611C"/>
    <w:rsid w:val="00067057"/>
    <w:rsid w:val="00093B2C"/>
    <w:rsid w:val="000954C5"/>
    <w:rsid w:val="00095EE5"/>
    <w:rsid w:val="00097370"/>
    <w:rsid w:val="000A1185"/>
    <w:rsid w:val="000A175C"/>
    <w:rsid w:val="000A273E"/>
    <w:rsid w:val="000A3CF6"/>
    <w:rsid w:val="000B0BDE"/>
    <w:rsid w:val="000C0F18"/>
    <w:rsid w:val="000C408E"/>
    <w:rsid w:val="000C4967"/>
    <w:rsid w:val="000C5EC3"/>
    <w:rsid w:val="000D2F30"/>
    <w:rsid w:val="000D37B0"/>
    <w:rsid w:val="000D48F7"/>
    <w:rsid w:val="000F1D0D"/>
    <w:rsid w:val="000F2F50"/>
    <w:rsid w:val="000F7968"/>
    <w:rsid w:val="0010398E"/>
    <w:rsid w:val="00104D14"/>
    <w:rsid w:val="001112EE"/>
    <w:rsid w:val="00114228"/>
    <w:rsid w:val="001158E8"/>
    <w:rsid w:val="00116BD0"/>
    <w:rsid w:val="00124A0E"/>
    <w:rsid w:val="001273F8"/>
    <w:rsid w:val="00151BD9"/>
    <w:rsid w:val="001529FC"/>
    <w:rsid w:val="00152B87"/>
    <w:rsid w:val="00154AB1"/>
    <w:rsid w:val="00156296"/>
    <w:rsid w:val="001615F9"/>
    <w:rsid w:val="0016486C"/>
    <w:rsid w:val="00171628"/>
    <w:rsid w:val="001735E6"/>
    <w:rsid w:val="001824AB"/>
    <w:rsid w:val="0018285F"/>
    <w:rsid w:val="00182D9D"/>
    <w:rsid w:val="00183DBD"/>
    <w:rsid w:val="00186423"/>
    <w:rsid w:val="00191725"/>
    <w:rsid w:val="001956CF"/>
    <w:rsid w:val="001A31E5"/>
    <w:rsid w:val="001B154D"/>
    <w:rsid w:val="001B4E68"/>
    <w:rsid w:val="001B5D1D"/>
    <w:rsid w:val="001C3203"/>
    <w:rsid w:val="001C76CD"/>
    <w:rsid w:val="001D1F97"/>
    <w:rsid w:val="001D20F9"/>
    <w:rsid w:val="001D4862"/>
    <w:rsid w:val="001D57FE"/>
    <w:rsid w:val="001F06AC"/>
    <w:rsid w:val="001F706D"/>
    <w:rsid w:val="00200CD6"/>
    <w:rsid w:val="00204B25"/>
    <w:rsid w:val="002051BE"/>
    <w:rsid w:val="002121A3"/>
    <w:rsid w:val="00220394"/>
    <w:rsid w:val="00225DF0"/>
    <w:rsid w:val="00225EF5"/>
    <w:rsid w:val="0022701C"/>
    <w:rsid w:val="002354B8"/>
    <w:rsid w:val="00241A72"/>
    <w:rsid w:val="0024362F"/>
    <w:rsid w:val="00251C8D"/>
    <w:rsid w:val="00271DC8"/>
    <w:rsid w:val="002774F8"/>
    <w:rsid w:val="00284412"/>
    <w:rsid w:val="00285D63"/>
    <w:rsid w:val="00286E35"/>
    <w:rsid w:val="0029182B"/>
    <w:rsid w:val="002A0B4A"/>
    <w:rsid w:val="002A5CA0"/>
    <w:rsid w:val="002B0276"/>
    <w:rsid w:val="002B14AC"/>
    <w:rsid w:val="002B52BB"/>
    <w:rsid w:val="002C4C72"/>
    <w:rsid w:val="002D15B2"/>
    <w:rsid w:val="002D21E7"/>
    <w:rsid w:val="002D3A07"/>
    <w:rsid w:val="002E1AA2"/>
    <w:rsid w:val="002F79D2"/>
    <w:rsid w:val="003014CE"/>
    <w:rsid w:val="00331E18"/>
    <w:rsid w:val="0033561E"/>
    <w:rsid w:val="003408F6"/>
    <w:rsid w:val="003417CE"/>
    <w:rsid w:val="00341FBE"/>
    <w:rsid w:val="00360C49"/>
    <w:rsid w:val="00364711"/>
    <w:rsid w:val="00366832"/>
    <w:rsid w:val="003676DC"/>
    <w:rsid w:val="00367C42"/>
    <w:rsid w:val="0038060A"/>
    <w:rsid w:val="00380A7B"/>
    <w:rsid w:val="00381664"/>
    <w:rsid w:val="0038371F"/>
    <w:rsid w:val="00384B6B"/>
    <w:rsid w:val="00385055"/>
    <w:rsid w:val="00392778"/>
    <w:rsid w:val="00393FF7"/>
    <w:rsid w:val="003960A5"/>
    <w:rsid w:val="003A2DA8"/>
    <w:rsid w:val="003B440C"/>
    <w:rsid w:val="003B4ED1"/>
    <w:rsid w:val="003C0344"/>
    <w:rsid w:val="003C0928"/>
    <w:rsid w:val="003C2040"/>
    <w:rsid w:val="003C25CE"/>
    <w:rsid w:val="003C3C65"/>
    <w:rsid w:val="003C4DB9"/>
    <w:rsid w:val="003C60D2"/>
    <w:rsid w:val="003C7E07"/>
    <w:rsid w:val="003C7E26"/>
    <w:rsid w:val="003D0E8D"/>
    <w:rsid w:val="003D62C0"/>
    <w:rsid w:val="003E330A"/>
    <w:rsid w:val="003E3A23"/>
    <w:rsid w:val="003E7163"/>
    <w:rsid w:val="003F1A5E"/>
    <w:rsid w:val="003F41BD"/>
    <w:rsid w:val="003F4F94"/>
    <w:rsid w:val="003F617B"/>
    <w:rsid w:val="0040138E"/>
    <w:rsid w:val="00413306"/>
    <w:rsid w:val="004134FC"/>
    <w:rsid w:val="00413E0B"/>
    <w:rsid w:val="0041435E"/>
    <w:rsid w:val="00414A01"/>
    <w:rsid w:val="00417B74"/>
    <w:rsid w:val="00426785"/>
    <w:rsid w:val="00430981"/>
    <w:rsid w:val="0043100A"/>
    <w:rsid w:val="00434349"/>
    <w:rsid w:val="004346AB"/>
    <w:rsid w:val="00437559"/>
    <w:rsid w:val="00441604"/>
    <w:rsid w:val="004441B2"/>
    <w:rsid w:val="00447AFF"/>
    <w:rsid w:val="0045064C"/>
    <w:rsid w:val="00450837"/>
    <w:rsid w:val="00454BC1"/>
    <w:rsid w:val="00462EB5"/>
    <w:rsid w:val="0046361A"/>
    <w:rsid w:val="0047130B"/>
    <w:rsid w:val="00476A4B"/>
    <w:rsid w:val="00482362"/>
    <w:rsid w:val="00486E51"/>
    <w:rsid w:val="004B25D0"/>
    <w:rsid w:val="004B5FAB"/>
    <w:rsid w:val="004B6E78"/>
    <w:rsid w:val="004C6675"/>
    <w:rsid w:val="004F09A0"/>
    <w:rsid w:val="004F4416"/>
    <w:rsid w:val="004F4769"/>
    <w:rsid w:val="004F6580"/>
    <w:rsid w:val="005060A9"/>
    <w:rsid w:val="00507292"/>
    <w:rsid w:val="0051177D"/>
    <w:rsid w:val="0051533B"/>
    <w:rsid w:val="00516D4A"/>
    <w:rsid w:val="0052713A"/>
    <w:rsid w:val="00543BB4"/>
    <w:rsid w:val="0055402F"/>
    <w:rsid w:val="00554166"/>
    <w:rsid w:val="00582FDF"/>
    <w:rsid w:val="00585CB6"/>
    <w:rsid w:val="005927A4"/>
    <w:rsid w:val="005A46B5"/>
    <w:rsid w:val="005A57DA"/>
    <w:rsid w:val="005A5D5D"/>
    <w:rsid w:val="005A7CDF"/>
    <w:rsid w:val="005B5151"/>
    <w:rsid w:val="005D0992"/>
    <w:rsid w:val="005E2ACF"/>
    <w:rsid w:val="005E3359"/>
    <w:rsid w:val="005E5DF4"/>
    <w:rsid w:val="005E75C8"/>
    <w:rsid w:val="005E7BA2"/>
    <w:rsid w:val="005F4842"/>
    <w:rsid w:val="00600ECE"/>
    <w:rsid w:val="00604A9C"/>
    <w:rsid w:val="006069A2"/>
    <w:rsid w:val="00613905"/>
    <w:rsid w:val="00613E33"/>
    <w:rsid w:val="006245D3"/>
    <w:rsid w:val="00626C54"/>
    <w:rsid w:val="00635C5F"/>
    <w:rsid w:val="00637F06"/>
    <w:rsid w:val="00642539"/>
    <w:rsid w:val="0064566A"/>
    <w:rsid w:val="00647145"/>
    <w:rsid w:val="00651DB8"/>
    <w:rsid w:val="00655F7B"/>
    <w:rsid w:val="00660E98"/>
    <w:rsid w:val="00665D5B"/>
    <w:rsid w:val="0067011E"/>
    <w:rsid w:val="006702C0"/>
    <w:rsid w:val="006728E6"/>
    <w:rsid w:val="00673BD1"/>
    <w:rsid w:val="00686497"/>
    <w:rsid w:val="006869CF"/>
    <w:rsid w:val="00691170"/>
    <w:rsid w:val="00691A78"/>
    <w:rsid w:val="0069337D"/>
    <w:rsid w:val="00695E15"/>
    <w:rsid w:val="006A36B6"/>
    <w:rsid w:val="006A7C38"/>
    <w:rsid w:val="006B3893"/>
    <w:rsid w:val="006C19DD"/>
    <w:rsid w:val="006C2D98"/>
    <w:rsid w:val="006C5B87"/>
    <w:rsid w:val="006D0D24"/>
    <w:rsid w:val="006D7240"/>
    <w:rsid w:val="006E18FD"/>
    <w:rsid w:val="006E3956"/>
    <w:rsid w:val="006E3CDC"/>
    <w:rsid w:val="006E651D"/>
    <w:rsid w:val="006F03F2"/>
    <w:rsid w:val="006F46AF"/>
    <w:rsid w:val="006F5938"/>
    <w:rsid w:val="00705764"/>
    <w:rsid w:val="00706592"/>
    <w:rsid w:val="00712536"/>
    <w:rsid w:val="0071465A"/>
    <w:rsid w:val="00724325"/>
    <w:rsid w:val="007275EF"/>
    <w:rsid w:val="0073093B"/>
    <w:rsid w:val="0074658C"/>
    <w:rsid w:val="007530A7"/>
    <w:rsid w:val="0076317E"/>
    <w:rsid w:val="00770CE8"/>
    <w:rsid w:val="00772308"/>
    <w:rsid w:val="007731B0"/>
    <w:rsid w:val="00782906"/>
    <w:rsid w:val="0078359F"/>
    <w:rsid w:val="00783F93"/>
    <w:rsid w:val="00786361"/>
    <w:rsid w:val="00790729"/>
    <w:rsid w:val="007942C3"/>
    <w:rsid w:val="007A441E"/>
    <w:rsid w:val="007A534D"/>
    <w:rsid w:val="007A76BC"/>
    <w:rsid w:val="007B4DC4"/>
    <w:rsid w:val="007B609B"/>
    <w:rsid w:val="007C36AD"/>
    <w:rsid w:val="007C66AF"/>
    <w:rsid w:val="007D04F7"/>
    <w:rsid w:val="007D4FD2"/>
    <w:rsid w:val="007D7B86"/>
    <w:rsid w:val="007E08D5"/>
    <w:rsid w:val="007E2FC1"/>
    <w:rsid w:val="007E51BC"/>
    <w:rsid w:val="007E7D7A"/>
    <w:rsid w:val="007F28F7"/>
    <w:rsid w:val="007F2F8B"/>
    <w:rsid w:val="007F5892"/>
    <w:rsid w:val="007F5B28"/>
    <w:rsid w:val="007F6A0F"/>
    <w:rsid w:val="00800F77"/>
    <w:rsid w:val="00805E30"/>
    <w:rsid w:val="00807C6E"/>
    <w:rsid w:val="0081560E"/>
    <w:rsid w:val="00815677"/>
    <w:rsid w:val="008168DD"/>
    <w:rsid w:val="00831CE2"/>
    <w:rsid w:val="0083298D"/>
    <w:rsid w:val="008360F6"/>
    <w:rsid w:val="008424B9"/>
    <w:rsid w:val="008504C4"/>
    <w:rsid w:val="00855593"/>
    <w:rsid w:val="008570C4"/>
    <w:rsid w:val="00865AB2"/>
    <w:rsid w:val="008734E0"/>
    <w:rsid w:val="008774EA"/>
    <w:rsid w:val="00880D76"/>
    <w:rsid w:val="0089047A"/>
    <w:rsid w:val="00894088"/>
    <w:rsid w:val="00895F8E"/>
    <w:rsid w:val="008A0760"/>
    <w:rsid w:val="008A294A"/>
    <w:rsid w:val="008A6FFA"/>
    <w:rsid w:val="008B07EF"/>
    <w:rsid w:val="008B5066"/>
    <w:rsid w:val="008C004D"/>
    <w:rsid w:val="008C1B3C"/>
    <w:rsid w:val="008D14EC"/>
    <w:rsid w:val="008D236C"/>
    <w:rsid w:val="008D28C4"/>
    <w:rsid w:val="008E482E"/>
    <w:rsid w:val="008E5136"/>
    <w:rsid w:val="009024C2"/>
    <w:rsid w:val="00907443"/>
    <w:rsid w:val="00910238"/>
    <w:rsid w:val="00910D2F"/>
    <w:rsid w:val="00912156"/>
    <w:rsid w:val="009138C0"/>
    <w:rsid w:val="00922683"/>
    <w:rsid w:val="00924864"/>
    <w:rsid w:val="00932C2F"/>
    <w:rsid w:val="00933923"/>
    <w:rsid w:val="00935827"/>
    <w:rsid w:val="00936AB8"/>
    <w:rsid w:val="00937F0D"/>
    <w:rsid w:val="00940B86"/>
    <w:rsid w:val="0094122A"/>
    <w:rsid w:val="009526FE"/>
    <w:rsid w:val="00957771"/>
    <w:rsid w:val="00957879"/>
    <w:rsid w:val="00962A46"/>
    <w:rsid w:val="009643FC"/>
    <w:rsid w:val="0096517E"/>
    <w:rsid w:val="00972FCF"/>
    <w:rsid w:val="009811E3"/>
    <w:rsid w:val="00981BC1"/>
    <w:rsid w:val="0098663A"/>
    <w:rsid w:val="009922B4"/>
    <w:rsid w:val="00994B3C"/>
    <w:rsid w:val="009B53A3"/>
    <w:rsid w:val="009B7A1B"/>
    <w:rsid w:val="009C0C3E"/>
    <w:rsid w:val="009C3A6D"/>
    <w:rsid w:val="009C7755"/>
    <w:rsid w:val="009C7FAE"/>
    <w:rsid w:val="009D0CE7"/>
    <w:rsid w:val="009D57CD"/>
    <w:rsid w:val="009D7A24"/>
    <w:rsid w:val="009E2261"/>
    <w:rsid w:val="009E33B1"/>
    <w:rsid w:val="009F212A"/>
    <w:rsid w:val="00A02CB7"/>
    <w:rsid w:val="00A02CBA"/>
    <w:rsid w:val="00A03D82"/>
    <w:rsid w:val="00A05C3F"/>
    <w:rsid w:val="00A10077"/>
    <w:rsid w:val="00A14B83"/>
    <w:rsid w:val="00A17697"/>
    <w:rsid w:val="00A21862"/>
    <w:rsid w:val="00A23C39"/>
    <w:rsid w:val="00A23D00"/>
    <w:rsid w:val="00A2579E"/>
    <w:rsid w:val="00A317D7"/>
    <w:rsid w:val="00A32FC1"/>
    <w:rsid w:val="00A44067"/>
    <w:rsid w:val="00A500C7"/>
    <w:rsid w:val="00A5013D"/>
    <w:rsid w:val="00A55CE1"/>
    <w:rsid w:val="00A55E88"/>
    <w:rsid w:val="00A64F0D"/>
    <w:rsid w:val="00A675CB"/>
    <w:rsid w:val="00A731B3"/>
    <w:rsid w:val="00A76DDD"/>
    <w:rsid w:val="00A77FAD"/>
    <w:rsid w:val="00A84A59"/>
    <w:rsid w:val="00AA3F20"/>
    <w:rsid w:val="00AB40CD"/>
    <w:rsid w:val="00AB6CC4"/>
    <w:rsid w:val="00AC0C68"/>
    <w:rsid w:val="00AC1176"/>
    <w:rsid w:val="00AC4310"/>
    <w:rsid w:val="00AC4722"/>
    <w:rsid w:val="00AC73AA"/>
    <w:rsid w:val="00AD2F60"/>
    <w:rsid w:val="00AD41F0"/>
    <w:rsid w:val="00AD7CE3"/>
    <w:rsid w:val="00AE15BC"/>
    <w:rsid w:val="00AF0E07"/>
    <w:rsid w:val="00AF3E34"/>
    <w:rsid w:val="00AF546B"/>
    <w:rsid w:val="00AF725E"/>
    <w:rsid w:val="00B010C3"/>
    <w:rsid w:val="00B11CED"/>
    <w:rsid w:val="00B14122"/>
    <w:rsid w:val="00B363C4"/>
    <w:rsid w:val="00B45884"/>
    <w:rsid w:val="00B65AC9"/>
    <w:rsid w:val="00B70341"/>
    <w:rsid w:val="00B740D7"/>
    <w:rsid w:val="00B74F71"/>
    <w:rsid w:val="00B7536B"/>
    <w:rsid w:val="00B81D60"/>
    <w:rsid w:val="00B84441"/>
    <w:rsid w:val="00B90151"/>
    <w:rsid w:val="00B918C6"/>
    <w:rsid w:val="00BB2A60"/>
    <w:rsid w:val="00BB5182"/>
    <w:rsid w:val="00BC2442"/>
    <w:rsid w:val="00BC3B57"/>
    <w:rsid w:val="00BC7C5C"/>
    <w:rsid w:val="00BD1365"/>
    <w:rsid w:val="00BD30B7"/>
    <w:rsid w:val="00C03A07"/>
    <w:rsid w:val="00C220D1"/>
    <w:rsid w:val="00C26A30"/>
    <w:rsid w:val="00C332F9"/>
    <w:rsid w:val="00C349CA"/>
    <w:rsid w:val="00C366E9"/>
    <w:rsid w:val="00C461F7"/>
    <w:rsid w:val="00C46CF3"/>
    <w:rsid w:val="00C50607"/>
    <w:rsid w:val="00C50CA2"/>
    <w:rsid w:val="00C8465B"/>
    <w:rsid w:val="00C8503B"/>
    <w:rsid w:val="00C864CC"/>
    <w:rsid w:val="00C87A34"/>
    <w:rsid w:val="00C915A7"/>
    <w:rsid w:val="00C9447B"/>
    <w:rsid w:val="00C97715"/>
    <w:rsid w:val="00C97DE3"/>
    <w:rsid w:val="00CA7ACF"/>
    <w:rsid w:val="00CB545E"/>
    <w:rsid w:val="00CB58EC"/>
    <w:rsid w:val="00CC063A"/>
    <w:rsid w:val="00CC1E38"/>
    <w:rsid w:val="00CC2936"/>
    <w:rsid w:val="00CF13F9"/>
    <w:rsid w:val="00CF536C"/>
    <w:rsid w:val="00CF5CB2"/>
    <w:rsid w:val="00CF756F"/>
    <w:rsid w:val="00D018FA"/>
    <w:rsid w:val="00D01996"/>
    <w:rsid w:val="00D01D4B"/>
    <w:rsid w:val="00D114A7"/>
    <w:rsid w:val="00D121ED"/>
    <w:rsid w:val="00D14934"/>
    <w:rsid w:val="00D15CB5"/>
    <w:rsid w:val="00D163C9"/>
    <w:rsid w:val="00D16F89"/>
    <w:rsid w:val="00D17B11"/>
    <w:rsid w:val="00D2575E"/>
    <w:rsid w:val="00D27FAE"/>
    <w:rsid w:val="00D30296"/>
    <w:rsid w:val="00D32CD9"/>
    <w:rsid w:val="00D50D7B"/>
    <w:rsid w:val="00D527D2"/>
    <w:rsid w:val="00D530F0"/>
    <w:rsid w:val="00D62C53"/>
    <w:rsid w:val="00D650FC"/>
    <w:rsid w:val="00D70132"/>
    <w:rsid w:val="00D86A43"/>
    <w:rsid w:val="00D87ECF"/>
    <w:rsid w:val="00D96DEE"/>
    <w:rsid w:val="00DA1E85"/>
    <w:rsid w:val="00DA3988"/>
    <w:rsid w:val="00DA745B"/>
    <w:rsid w:val="00DA7763"/>
    <w:rsid w:val="00DB4777"/>
    <w:rsid w:val="00DC081E"/>
    <w:rsid w:val="00DC0D3A"/>
    <w:rsid w:val="00DC2CD5"/>
    <w:rsid w:val="00DC54B0"/>
    <w:rsid w:val="00DC75A5"/>
    <w:rsid w:val="00DD7E38"/>
    <w:rsid w:val="00DE03FE"/>
    <w:rsid w:val="00DE3B24"/>
    <w:rsid w:val="00DE45F4"/>
    <w:rsid w:val="00DE610D"/>
    <w:rsid w:val="00DF217C"/>
    <w:rsid w:val="00DF2ADC"/>
    <w:rsid w:val="00DF3BF8"/>
    <w:rsid w:val="00DF724D"/>
    <w:rsid w:val="00E02A68"/>
    <w:rsid w:val="00E02F67"/>
    <w:rsid w:val="00E10A57"/>
    <w:rsid w:val="00E15BCA"/>
    <w:rsid w:val="00E16E36"/>
    <w:rsid w:val="00E23224"/>
    <w:rsid w:val="00E2746A"/>
    <w:rsid w:val="00E27D11"/>
    <w:rsid w:val="00E333CF"/>
    <w:rsid w:val="00E40C1F"/>
    <w:rsid w:val="00E42A72"/>
    <w:rsid w:val="00E52E65"/>
    <w:rsid w:val="00E64918"/>
    <w:rsid w:val="00E72BFB"/>
    <w:rsid w:val="00E740EF"/>
    <w:rsid w:val="00E804BA"/>
    <w:rsid w:val="00E8199F"/>
    <w:rsid w:val="00E84883"/>
    <w:rsid w:val="00E91B9E"/>
    <w:rsid w:val="00E9651C"/>
    <w:rsid w:val="00EA1BB7"/>
    <w:rsid w:val="00EA29FE"/>
    <w:rsid w:val="00EA673D"/>
    <w:rsid w:val="00EB14D6"/>
    <w:rsid w:val="00EB2A51"/>
    <w:rsid w:val="00EB30BF"/>
    <w:rsid w:val="00EB5895"/>
    <w:rsid w:val="00EB6AD3"/>
    <w:rsid w:val="00EB76F9"/>
    <w:rsid w:val="00EB7F9C"/>
    <w:rsid w:val="00ED2160"/>
    <w:rsid w:val="00ED258A"/>
    <w:rsid w:val="00EE3177"/>
    <w:rsid w:val="00EF5520"/>
    <w:rsid w:val="00F01ED5"/>
    <w:rsid w:val="00F14072"/>
    <w:rsid w:val="00F14BF9"/>
    <w:rsid w:val="00F332D7"/>
    <w:rsid w:val="00F336DA"/>
    <w:rsid w:val="00F3474A"/>
    <w:rsid w:val="00F35C6B"/>
    <w:rsid w:val="00F36FB1"/>
    <w:rsid w:val="00F4026D"/>
    <w:rsid w:val="00F40670"/>
    <w:rsid w:val="00F55EBB"/>
    <w:rsid w:val="00F55FF8"/>
    <w:rsid w:val="00F607F9"/>
    <w:rsid w:val="00F6209E"/>
    <w:rsid w:val="00F622B1"/>
    <w:rsid w:val="00F65642"/>
    <w:rsid w:val="00F7228D"/>
    <w:rsid w:val="00F8400C"/>
    <w:rsid w:val="00F84CB0"/>
    <w:rsid w:val="00FA1D87"/>
    <w:rsid w:val="00FA6E13"/>
    <w:rsid w:val="00FC0389"/>
    <w:rsid w:val="00FE0975"/>
    <w:rsid w:val="00FE13C4"/>
    <w:rsid w:val="00FF1272"/>
    <w:rsid w:val="00FF7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47B1E"/>
  <w15:chartTrackingRefBased/>
  <w15:docId w15:val="{66112FAD-E25C-4AFD-B576-8BE47034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Rubrik1">
    <w:name w:val="heading 1"/>
    <w:basedOn w:val="Normal"/>
    <w:next w:val="Normal"/>
    <w:qFormat/>
    <w:pPr>
      <w:keepNext/>
      <w:outlineLvl w:val="0"/>
    </w:pPr>
    <w:rPr>
      <w:sz w:val="48"/>
    </w:rPr>
  </w:style>
  <w:style w:type="paragraph" w:styleId="Rubrik2">
    <w:name w:val="heading 2"/>
    <w:basedOn w:val="Normal"/>
    <w:next w:val="Normal"/>
    <w:qFormat/>
    <w:pPr>
      <w:keepNext/>
      <w:tabs>
        <w:tab w:val="left" w:pos="1134"/>
      </w:tabs>
      <w:ind w:right="-426"/>
      <w:jc w:val="center"/>
      <w:outlineLvl w:val="1"/>
    </w:pPr>
    <w:rPr>
      <w:rFonts w:ascii="Swiss" w:hAnsi="Swiss"/>
      <w:b/>
      <w:sz w:val="44"/>
      <w:szCs w:val="20"/>
      <w:u w:val="single"/>
      <w:lang w:val="sv-SE" w:eastAsia="sv-SE"/>
    </w:rPr>
  </w:style>
  <w:style w:type="paragraph" w:styleId="Rubrik3">
    <w:name w:val="heading 3"/>
    <w:basedOn w:val="Normal"/>
    <w:next w:val="Normal"/>
    <w:qFormat/>
    <w:pPr>
      <w:keepNext/>
      <w:outlineLvl w:val="2"/>
    </w:pPr>
    <w:rPr>
      <w:rFonts w:ascii="Arial Narrow" w:hAnsi="Arial Narrow"/>
      <w:b/>
      <w:bCs/>
      <w:szCs w:val="20"/>
      <w:lang w:val="sv-SE" w:eastAsia="sv-SE"/>
    </w:rPr>
  </w:style>
  <w:style w:type="paragraph" w:styleId="Rubrik4">
    <w:name w:val="heading 4"/>
    <w:basedOn w:val="Normal"/>
    <w:next w:val="Normal"/>
    <w:qFormat/>
    <w:pPr>
      <w:keepNext/>
      <w:tabs>
        <w:tab w:val="left" w:pos="1134"/>
      </w:tabs>
      <w:ind w:left="357" w:right="-426"/>
      <w:outlineLvl w:val="3"/>
    </w:pPr>
    <w:rPr>
      <w:rFonts w:ascii="Arial" w:hAnsi="Arial" w:cs="Arial"/>
      <w:b/>
      <w:bCs/>
    </w:rPr>
  </w:style>
  <w:style w:type="paragraph" w:styleId="Rubrik5">
    <w:name w:val="heading 5"/>
    <w:basedOn w:val="Normal"/>
    <w:next w:val="Normal"/>
    <w:qFormat/>
    <w:pPr>
      <w:keepNext/>
      <w:spacing w:before="240"/>
      <w:ind w:left="360" w:right="279"/>
      <w:outlineLvl w:val="4"/>
    </w:pPr>
    <w:rPr>
      <w:rFonts w:ascii="Arial" w:hAnsi="Arial" w:cs="Arial"/>
      <w:b/>
      <w:bCs/>
      <w:sz w:val="4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rPr>
      <w:sz w:val="16"/>
    </w:rPr>
  </w:style>
  <w:style w:type="paragraph" w:styleId="Brdtext3">
    <w:name w:val="Body Text 3"/>
    <w:basedOn w:val="Normal"/>
    <w:pPr>
      <w:tabs>
        <w:tab w:val="left" w:pos="0"/>
        <w:tab w:val="left" w:pos="1304"/>
        <w:tab w:val="left" w:pos="2609"/>
        <w:tab w:val="left" w:pos="3913"/>
        <w:tab w:val="left" w:pos="5218"/>
        <w:tab w:val="left" w:pos="6522"/>
        <w:tab w:val="left" w:pos="7826"/>
        <w:tab w:val="left" w:pos="9131"/>
        <w:tab w:val="left" w:pos="10435"/>
      </w:tabs>
      <w:suppressAutoHyphens/>
    </w:pPr>
    <w:rPr>
      <w:rFonts w:ascii="Swiss" w:hAnsi="Swiss"/>
      <w:b/>
      <w:szCs w:val="20"/>
      <w:lang w:val="sv-SE" w:eastAsia="sv-SE"/>
    </w:rPr>
  </w:style>
  <w:style w:type="paragraph" w:styleId="Sidhuvud">
    <w:name w:val="header"/>
    <w:basedOn w:val="Normal"/>
    <w:pPr>
      <w:tabs>
        <w:tab w:val="center" w:pos="4536"/>
        <w:tab w:val="right" w:pos="9072"/>
      </w:tabs>
    </w:pPr>
    <w:rPr>
      <w:rFonts w:ascii="Swiss" w:hAnsi="Swiss"/>
      <w:szCs w:val="20"/>
      <w:lang w:val="sv-SE" w:eastAsia="sv-SE"/>
    </w:rPr>
  </w:style>
  <w:style w:type="paragraph" w:styleId="Sidfot">
    <w:name w:val="footer"/>
    <w:basedOn w:val="Normal"/>
    <w:rsid w:val="00DE610D"/>
    <w:pPr>
      <w:tabs>
        <w:tab w:val="center" w:pos="4536"/>
        <w:tab w:val="right" w:pos="9072"/>
      </w:tabs>
    </w:pPr>
  </w:style>
  <w:style w:type="table" w:styleId="Tabellrutnt">
    <w:name w:val="Table Grid"/>
    <w:basedOn w:val="Normaltabell"/>
    <w:rsid w:val="00DE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5F4842"/>
    <w:rPr>
      <w:rFonts w:ascii="Segoe UI" w:hAnsi="Segoe UI" w:cs="Segoe UI"/>
      <w:sz w:val="18"/>
      <w:szCs w:val="18"/>
    </w:rPr>
  </w:style>
  <w:style w:type="character" w:customStyle="1" w:styleId="BallongtextChar">
    <w:name w:val="Ballongtext Char"/>
    <w:link w:val="Ballongtext"/>
    <w:rsid w:val="005F4842"/>
    <w:rPr>
      <w:rFonts w:ascii="Segoe UI" w:hAnsi="Segoe UI" w:cs="Segoe UI"/>
      <w:sz w:val="18"/>
      <w:szCs w:val="18"/>
      <w:lang w:val="da-DK" w:eastAsia="da-DK"/>
    </w:rPr>
  </w:style>
  <w:style w:type="paragraph" w:styleId="Normalwebb">
    <w:name w:val="Normal (Web)"/>
    <w:basedOn w:val="Normal"/>
    <w:uiPriority w:val="99"/>
    <w:unhideWhenUsed/>
    <w:rsid w:val="00182D9D"/>
    <w:pPr>
      <w:spacing w:before="100" w:beforeAutospacing="1" w:after="100" w:afterAutospacing="1"/>
    </w:pPr>
    <w:rPr>
      <w:lang w:val="sv-SE" w:eastAsia="sv-SE"/>
    </w:rPr>
  </w:style>
  <w:style w:type="character" w:styleId="Platshllartext">
    <w:name w:val="Placeholder Text"/>
    <w:basedOn w:val="Standardstycketeckensnitt"/>
    <w:uiPriority w:val="99"/>
    <w:semiHidden/>
    <w:rsid w:val="00DA7763"/>
    <w:rPr>
      <w:color w:val="808080"/>
    </w:rPr>
  </w:style>
  <w:style w:type="character" w:customStyle="1" w:styleId="Formatmall1">
    <w:name w:val="Formatmall1"/>
    <w:basedOn w:val="Standardstycketeckensnitt"/>
    <w:uiPriority w:val="1"/>
    <w:rsid w:val="00097370"/>
    <w:rPr>
      <w:rFonts w:ascii="Calibri" w:hAnsi="Calibri"/>
      <w:b/>
      <w:sz w:val="24"/>
    </w:rPr>
  </w:style>
  <w:style w:type="character" w:customStyle="1" w:styleId="Formatmall2">
    <w:name w:val="Formatmall2"/>
    <w:basedOn w:val="Standardstycketeckensnitt"/>
    <w:uiPriority w:val="1"/>
    <w:rsid w:val="00097370"/>
    <w:rPr>
      <w:rFonts w:ascii="Calibri" w:hAnsi="Calibri"/>
      <w:b/>
      <w:sz w:val="24"/>
    </w:rPr>
  </w:style>
  <w:style w:type="character" w:customStyle="1" w:styleId="Formatmall3">
    <w:name w:val="Formatmall3"/>
    <w:basedOn w:val="Standardstycketeckensnitt"/>
    <w:uiPriority w:val="1"/>
    <w:rsid w:val="00097370"/>
    <w:rPr>
      <w:rFonts w:ascii="Calibri" w:hAnsi="Calibri"/>
      <w:b/>
      <w:sz w:val="24"/>
    </w:rPr>
  </w:style>
  <w:style w:type="character" w:customStyle="1" w:styleId="Formatmall4">
    <w:name w:val="Formatmall4"/>
    <w:basedOn w:val="Standardstycketeckensnitt"/>
    <w:uiPriority w:val="1"/>
    <w:rsid w:val="00097370"/>
    <w:rPr>
      <w:rFonts w:ascii="Calibri" w:hAnsi="Calibri"/>
      <w:b/>
      <w:sz w:val="24"/>
    </w:rPr>
  </w:style>
  <w:style w:type="character" w:customStyle="1" w:styleId="Formatmall5">
    <w:name w:val="Formatmall5"/>
    <w:basedOn w:val="Standardstycketeckensnitt"/>
    <w:uiPriority w:val="1"/>
    <w:rsid w:val="00097370"/>
    <w:rPr>
      <w:rFonts w:ascii="Calibri" w:hAnsi="Calibri"/>
      <w:b/>
      <w:sz w:val="24"/>
    </w:rPr>
  </w:style>
  <w:style w:type="character" w:customStyle="1" w:styleId="Formatmall6">
    <w:name w:val="Formatmall6"/>
    <w:basedOn w:val="Standardstycketeckensnitt"/>
    <w:uiPriority w:val="1"/>
    <w:rsid w:val="00097370"/>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904">
      <w:bodyDiv w:val="1"/>
      <w:marLeft w:val="0"/>
      <w:marRight w:val="0"/>
      <w:marTop w:val="0"/>
      <w:marBottom w:val="0"/>
      <w:divBdr>
        <w:top w:val="none" w:sz="0" w:space="0" w:color="auto"/>
        <w:left w:val="none" w:sz="0" w:space="0" w:color="auto"/>
        <w:bottom w:val="none" w:sz="0" w:space="0" w:color="auto"/>
        <w:right w:val="none" w:sz="0" w:space="0" w:color="auto"/>
      </w:divBdr>
    </w:div>
    <w:div w:id="295449061">
      <w:bodyDiv w:val="1"/>
      <w:marLeft w:val="0"/>
      <w:marRight w:val="0"/>
      <w:marTop w:val="0"/>
      <w:marBottom w:val="0"/>
      <w:divBdr>
        <w:top w:val="none" w:sz="0" w:space="0" w:color="auto"/>
        <w:left w:val="none" w:sz="0" w:space="0" w:color="auto"/>
        <w:bottom w:val="none" w:sz="0" w:space="0" w:color="auto"/>
        <w:right w:val="none" w:sz="0" w:space="0" w:color="auto"/>
      </w:divBdr>
    </w:div>
    <w:div w:id="5115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orns\Desktop\Boendeinformation%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60ff82-8897-4d46-9c9f-3a6bddd91e5c">
      <Terms xmlns="http://schemas.microsoft.com/office/infopath/2007/PartnerControls"/>
    </lcf76f155ced4ddcb4097134ff3c332f>
    <TaxCatchAll xmlns="d5a77043-d9be-4b69-a18c-d300d0914d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00060A9CE48746B19B4999F03815FE" ma:contentTypeVersion="12" ma:contentTypeDescription="Skapa ett nytt dokument." ma:contentTypeScope="" ma:versionID="62a4bd25ec2536a63ee4d6e5b9659e87">
  <xsd:schema xmlns:xsd="http://www.w3.org/2001/XMLSchema" xmlns:xs="http://www.w3.org/2001/XMLSchema" xmlns:p="http://schemas.microsoft.com/office/2006/metadata/properties" xmlns:ns2="3360ff82-8897-4d46-9c9f-3a6bddd91e5c" xmlns:ns3="d5a77043-d9be-4b69-a18c-d300d0914d95" targetNamespace="http://schemas.microsoft.com/office/2006/metadata/properties" ma:root="true" ma:fieldsID="c2d26269e86a8fa00de9d50e9d8673e7" ns2:_="" ns3:_="">
    <xsd:import namespace="3360ff82-8897-4d46-9c9f-3a6bddd91e5c"/>
    <xsd:import namespace="d5a77043-d9be-4b69-a18c-d300d0914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0ff82-8897-4d46-9c9f-3a6bddd91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482c3ffd-9a2f-4950-82a9-de8ecf9ec4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77043-d9be-4b69-a18c-d300d0914d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3c52cc-a7d0-41cf-b3dd-9b4682d6b755}" ma:internalName="TaxCatchAll" ma:showField="CatchAllData" ma:web="d5a77043-d9be-4b69-a18c-d300d0914d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79A11-BA66-4E8C-B554-F60F57FD58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928F45-CD6E-4F97-AA9F-DDD038FA2FEB}">
  <ds:schemaRefs>
    <ds:schemaRef ds:uri="http://schemas.openxmlformats.org/officeDocument/2006/bibliography"/>
  </ds:schemaRefs>
</ds:datastoreItem>
</file>

<file path=customXml/itemProps3.xml><?xml version="1.0" encoding="utf-8"?>
<ds:datastoreItem xmlns:ds="http://schemas.openxmlformats.org/officeDocument/2006/customXml" ds:itemID="{82066C33-6A74-41BA-949E-EEFF74253246}">
  <ds:schemaRefs>
    <ds:schemaRef ds:uri="http://schemas.microsoft.com/sharepoint/v3/contenttype/forms"/>
  </ds:schemaRefs>
</ds:datastoreItem>
</file>

<file path=customXml/itemProps4.xml><?xml version="1.0" encoding="utf-8"?>
<ds:datastoreItem xmlns:ds="http://schemas.openxmlformats.org/officeDocument/2006/customXml" ds:itemID="{F6850889-B340-4A80-9A62-3F598D5A352B}">
  <ds:schemaRefs>
    <ds:schemaRef ds:uri="http://schemas.microsoft.com/office/2006/metadata/longProperties"/>
  </ds:schemaRefs>
</ds:datastoreItem>
</file>

<file path=customXml/itemProps5.xml><?xml version="1.0" encoding="utf-8"?>
<ds:datastoreItem xmlns:ds="http://schemas.openxmlformats.org/officeDocument/2006/customXml" ds:itemID="{48C36789-EDB8-4C6F-A26D-78E7186F0457}"/>
</file>

<file path=docProps/app.xml><?xml version="1.0" encoding="utf-8"?>
<Properties xmlns="http://schemas.openxmlformats.org/officeDocument/2006/extended-properties" xmlns:vt="http://schemas.openxmlformats.org/officeDocument/2006/docPropsVTypes">
  <Template>Boendeinformation NY</Template>
  <TotalTime>5</TotalTime>
  <Pages>1</Pages>
  <Words>389</Words>
  <Characters>2066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Per Aarsleff A/S</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Karlsson</dc:creator>
  <cp:keywords/>
  <dc:description/>
  <cp:lastModifiedBy>Malin Klinger</cp:lastModifiedBy>
  <cp:revision>12</cp:revision>
  <cp:lastPrinted>2025-06-11T13:16:00Z</cp:lastPrinted>
  <dcterms:created xsi:type="dcterms:W3CDTF">2025-10-08T09:06:00Z</dcterms:created>
  <dcterms:modified xsi:type="dcterms:W3CDTF">2026-01-09T08:41:00Z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åra dokument">
    <vt:lpwstr>789;#Projektpärm mark|e83195c5-9f27-474e-bd03-1632fde09ef5;#832;#4.Projektledning|24b48125-6f52-46fe-928f-ec1ed9c473b2</vt:lpwstr>
  </property>
  <property fmtid="{D5CDD505-2E9C-101B-9397-08002B2CF9AE}" pid="3" name="MediaServiceImageTags">
    <vt:lpwstr/>
  </property>
  <property fmtid="{D5CDD505-2E9C-101B-9397-08002B2CF9AE}" pid="4" name="ContentTypeId">
    <vt:lpwstr>0x010100F300060A9CE48746B19B4999F03815FE</vt:lpwstr>
  </property>
</Properties>
</file>