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B5490" w14:textId="04CA0A55" w:rsidR="001845D1" w:rsidRPr="00380094" w:rsidRDefault="00437E60" w:rsidP="001845D1">
      <w:pPr>
        <w:pStyle w:val="Rubrik1"/>
        <w:rPr>
          <w:sz w:val="44"/>
          <w:szCs w:val="44"/>
        </w:rPr>
      </w:pPr>
      <w:r w:rsidRPr="00380094">
        <w:rPr>
          <w:sz w:val="44"/>
          <w:szCs w:val="44"/>
        </w:rPr>
        <w:t>Inkörningar våren 2026</w:t>
      </w:r>
    </w:p>
    <w:p w14:paraId="612B1A09" w14:textId="7623A4AF" w:rsidR="002E28B6" w:rsidRPr="00380094" w:rsidRDefault="00CC6E80" w:rsidP="00380094">
      <w:pPr>
        <w:spacing w:before="240" w:after="120"/>
        <w:rPr>
          <w:b/>
          <w:bCs/>
        </w:rPr>
      </w:pPr>
      <w:r w:rsidRPr="00C64AE5">
        <w:rPr>
          <w:b/>
          <w:bCs/>
        </w:rPr>
        <w:t>Påsk</w:t>
      </w:r>
      <w:r w:rsidRPr="00380094">
        <w:rPr>
          <w:b/>
          <w:bCs/>
        </w:rPr>
        <w:t xml:space="preserve">, </w:t>
      </w:r>
      <w:r w:rsidRPr="00380094">
        <w:t>vecka 14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28B6" w14:paraId="759807FA" w14:textId="77777777" w:rsidTr="00C64AE5">
        <w:tc>
          <w:tcPr>
            <w:tcW w:w="4531" w:type="dxa"/>
            <w:shd w:val="clear" w:color="auto" w:fill="E2EFD9" w:themeFill="accent6" w:themeFillTint="33"/>
          </w:tcPr>
          <w:p w14:paraId="2A2E64FC" w14:textId="096EB473" w:rsidR="002E28B6" w:rsidRPr="00C64AE5" w:rsidRDefault="002E28B6" w:rsidP="00B96D14">
            <w:pPr>
              <w:rPr>
                <w:rStyle w:val="Diskretbetoning"/>
                <w:rFonts w:ascii="Nunito" w:hAnsi="Nunito"/>
                <w:b/>
                <w:bCs/>
                <w:i w:val="0"/>
                <w:iCs w:val="0"/>
                <w:color w:val="auto"/>
              </w:rPr>
            </w:pPr>
            <w:r w:rsidRPr="00C64AE5">
              <w:rPr>
                <w:rStyle w:val="Diskretbetoning"/>
                <w:rFonts w:ascii="Nunito" w:hAnsi="Nunito"/>
                <w:b/>
                <w:bCs/>
                <w:i w:val="0"/>
                <w:iCs w:val="0"/>
                <w:color w:val="auto"/>
              </w:rPr>
              <w:t>Ordinarie sophämtningsdag</w:t>
            </w:r>
          </w:p>
        </w:tc>
        <w:tc>
          <w:tcPr>
            <w:tcW w:w="4531" w:type="dxa"/>
            <w:shd w:val="clear" w:color="auto" w:fill="E2EFD9" w:themeFill="accent6" w:themeFillTint="33"/>
          </w:tcPr>
          <w:p w14:paraId="50E4D3A3" w14:textId="6624F7C9" w:rsidR="002E28B6" w:rsidRPr="00C64AE5" w:rsidRDefault="002E28B6" w:rsidP="00B96D14">
            <w:pPr>
              <w:rPr>
                <w:rStyle w:val="Diskretbetoning"/>
                <w:rFonts w:ascii="Nunito" w:hAnsi="Nunito"/>
                <w:b/>
                <w:bCs/>
                <w:i w:val="0"/>
                <w:iCs w:val="0"/>
                <w:color w:val="auto"/>
              </w:rPr>
            </w:pPr>
            <w:r w:rsidRPr="00C64AE5">
              <w:rPr>
                <w:rStyle w:val="Diskretbetoning"/>
                <w:rFonts w:ascii="Nunito" w:hAnsi="Nunito"/>
                <w:b/>
                <w:bCs/>
                <w:i w:val="0"/>
                <w:iCs w:val="0"/>
                <w:color w:val="auto"/>
              </w:rPr>
              <w:t>Ny sophämtningsdag</w:t>
            </w:r>
          </w:p>
        </w:tc>
      </w:tr>
      <w:tr w:rsidR="002E28B6" w14:paraId="26CE3808" w14:textId="77777777" w:rsidTr="002E28B6">
        <w:tc>
          <w:tcPr>
            <w:tcW w:w="4531" w:type="dxa"/>
          </w:tcPr>
          <w:p w14:paraId="6476F402" w14:textId="264C532B" w:rsidR="002E28B6" w:rsidRDefault="00CC6E80" w:rsidP="00B96D14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Måndag 30 mars</w:t>
            </w:r>
          </w:p>
        </w:tc>
        <w:tc>
          <w:tcPr>
            <w:tcW w:w="4531" w:type="dxa"/>
          </w:tcPr>
          <w:p w14:paraId="427BEA09" w14:textId="6733209D" w:rsidR="002E28B6" w:rsidRDefault="00CC6E80" w:rsidP="00B96D14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Måndag 30 mars </w:t>
            </w:r>
            <w:r w:rsidR="001369C5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(</w:t>
            </w:r>
            <w:proofErr w:type="spellStart"/>
            <w:r w:rsidR="001369C5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oändrad</w:t>
            </w:r>
            <w:proofErr w:type="spellEnd"/>
            <w:r w:rsidR="001369C5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)</w:t>
            </w:r>
          </w:p>
        </w:tc>
      </w:tr>
      <w:tr w:rsidR="002E28B6" w14:paraId="48665D0E" w14:textId="77777777" w:rsidTr="002E28B6">
        <w:tc>
          <w:tcPr>
            <w:tcW w:w="4531" w:type="dxa"/>
          </w:tcPr>
          <w:p w14:paraId="50485FCD" w14:textId="7D046F07" w:rsidR="002E28B6" w:rsidRDefault="001369C5" w:rsidP="00B96D14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Tisdag 31 mars</w:t>
            </w:r>
          </w:p>
        </w:tc>
        <w:tc>
          <w:tcPr>
            <w:tcW w:w="4531" w:type="dxa"/>
          </w:tcPr>
          <w:p w14:paraId="03900D99" w14:textId="7F9FDBB4" w:rsidR="002E28B6" w:rsidRDefault="001369C5" w:rsidP="00B96D14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Tisdag 31 mars (</w:t>
            </w:r>
            <w:proofErr w:type="spellStart"/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oändrad</w:t>
            </w:r>
            <w:proofErr w:type="spellEnd"/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)</w:t>
            </w:r>
          </w:p>
        </w:tc>
      </w:tr>
      <w:tr w:rsidR="00A02019" w14:paraId="28D23E01" w14:textId="77777777" w:rsidTr="002E28B6">
        <w:tc>
          <w:tcPr>
            <w:tcW w:w="4531" w:type="dxa"/>
          </w:tcPr>
          <w:p w14:paraId="1A0CBDF3" w14:textId="023285B6" w:rsidR="00A02019" w:rsidRDefault="00A02019" w:rsidP="00A02019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Onsdag 1 april</w:t>
            </w:r>
          </w:p>
        </w:tc>
        <w:tc>
          <w:tcPr>
            <w:tcW w:w="4531" w:type="dxa"/>
          </w:tcPr>
          <w:p w14:paraId="75DFE146" w14:textId="28D0B704" w:rsidR="00A02019" w:rsidRDefault="00A02019" w:rsidP="00A02019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Tisdag 31 mars eller onsdag 1 april</w:t>
            </w:r>
          </w:p>
        </w:tc>
      </w:tr>
      <w:tr w:rsidR="002E28B6" w14:paraId="600709E3" w14:textId="77777777" w:rsidTr="002E28B6">
        <w:tc>
          <w:tcPr>
            <w:tcW w:w="4531" w:type="dxa"/>
          </w:tcPr>
          <w:p w14:paraId="24A184B5" w14:textId="27310781" w:rsidR="002E28B6" w:rsidRDefault="005B1B96" w:rsidP="00B96D14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Torsdag </w:t>
            </w:r>
            <w:r w:rsidR="00141FD1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2 april</w:t>
            </w:r>
          </w:p>
        </w:tc>
        <w:tc>
          <w:tcPr>
            <w:tcW w:w="4531" w:type="dxa"/>
          </w:tcPr>
          <w:p w14:paraId="636CCD26" w14:textId="25EC654B" w:rsidR="002E28B6" w:rsidRDefault="00141FD1" w:rsidP="00B96D14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Onsdag 1 april</w:t>
            </w:r>
          </w:p>
        </w:tc>
      </w:tr>
      <w:tr w:rsidR="002E28B6" w14:paraId="28CE2905" w14:textId="77777777" w:rsidTr="002E28B6">
        <w:tc>
          <w:tcPr>
            <w:tcW w:w="4531" w:type="dxa"/>
          </w:tcPr>
          <w:p w14:paraId="09133690" w14:textId="583D1659" w:rsidR="002E28B6" w:rsidRDefault="00141FD1" w:rsidP="00B96D14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Fredag 3 april</w:t>
            </w:r>
          </w:p>
        </w:tc>
        <w:tc>
          <w:tcPr>
            <w:tcW w:w="4531" w:type="dxa"/>
          </w:tcPr>
          <w:p w14:paraId="4120F7C5" w14:textId="734D97E2" w:rsidR="002E28B6" w:rsidRDefault="00141FD1" w:rsidP="00B96D14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Torsdag 2 april</w:t>
            </w:r>
          </w:p>
        </w:tc>
      </w:tr>
    </w:tbl>
    <w:p w14:paraId="577A366F" w14:textId="41D90908" w:rsidR="00C64AE5" w:rsidRPr="002E28B6" w:rsidRDefault="00C64AE5" w:rsidP="00380094">
      <w:pPr>
        <w:spacing w:before="240" w:after="120"/>
      </w:pPr>
      <w:r w:rsidRPr="00C64AE5">
        <w:rPr>
          <w:b/>
          <w:bCs/>
        </w:rPr>
        <w:t>Påsk</w:t>
      </w:r>
      <w:r>
        <w:t>, vecka 1</w:t>
      </w:r>
      <w:r>
        <w:t>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64AE5" w14:paraId="2F024612" w14:textId="77777777" w:rsidTr="00F62D40">
        <w:tc>
          <w:tcPr>
            <w:tcW w:w="4531" w:type="dxa"/>
            <w:shd w:val="clear" w:color="auto" w:fill="E2EFD9" w:themeFill="accent6" w:themeFillTint="33"/>
          </w:tcPr>
          <w:p w14:paraId="06871A04" w14:textId="77777777" w:rsidR="00C64AE5" w:rsidRPr="00C64AE5" w:rsidRDefault="00C64AE5" w:rsidP="00F62D40">
            <w:pPr>
              <w:rPr>
                <w:rStyle w:val="Diskretbetoning"/>
                <w:rFonts w:ascii="Nunito" w:hAnsi="Nunito"/>
                <w:b/>
                <w:bCs/>
                <w:i w:val="0"/>
                <w:iCs w:val="0"/>
                <w:color w:val="auto"/>
              </w:rPr>
            </w:pPr>
            <w:r w:rsidRPr="00C64AE5">
              <w:rPr>
                <w:rStyle w:val="Diskretbetoning"/>
                <w:rFonts w:ascii="Nunito" w:hAnsi="Nunito"/>
                <w:b/>
                <w:bCs/>
                <w:i w:val="0"/>
                <w:iCs w:val="0"/>
                <w:color w:val="auto"/>
              </w:rPr>
              <w:t>Ordinarie sophämtningsdag</w:t>
            </w:r>
          </w:p>
        </w:tc>
        <w:tc>
          <w:tcPr>
            <w:tcW w:w="4531" w:type="dxa"/>
            <w:shd w:val="clear" w:color="auto" w:fill="E2EFD9" w:themeFill="accent6" w:themeFillTint="33"/>
          </w:tcPr>
          <w:p w14:paraId="07FDCF31" w14:textId="77777777" w:rsidR="00C64AE5" w:rsidRPr="00C64AE5" w:rsidRDefault="00C64AE5" w:rsidP="00F62D40">
            <w:pPr>
              <w:rPr>
                <w:rStyle w:val="Diskretbetoning"/>
                <w:rFonts w:ascii="Nunito" w:hAnsi="Nunito"/>
                <w:b/>
                <w:bCs/>
                <w:i w:val="0"/>
                <w:iCs w:val="0"/>
                <w:color w:val="auto"/>
              </w:rPr>
            </w:pPr>
            <w:r w:rsidRPr="00C64AE5">
              <w:rPr>
                <w:rStyle w:val="Diskretbetoning"/>
                <w:rFonts w:ascii="Nunito" w:hAnsi="Nunito"/>
                <w:b/>
                <w:bCs/>
                <w:i w:val="0"/>
                <w:iCs w:val="0"/>
                <w:color w:val="auto"/>
              </w:rPr>
              <w:t>Ny sophämtningsdag</w:t>
            </w:r>
          </w:p>
        </w:tc>
      </w:tr>
      <w:tr w:rsidR="00C64AE5" w14:paraId="01658014" w14:textId="77777777" w:rsidTr="00F62D40">
        <w:tc>
          <w:tcPr>
            <w:tcW w:w="4531" w:type="dxa"/>
          </w:tcPr>
          <w:p w14:paraId="0546EE05" w14:textId="5A7F2D18" w:rsidR="00C64AE5" w:rsidRDefault="00C64AE5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Måndag </w:t>
            </w:r>
            <w:r w:rsidR="001D1232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6 april</w:t>
            </w:r>
          </w:p>
        </w:tc>
        <w:tc>
          <w:tcPr>
            <w:tcW w:w="4531" w:type="dxa"/>
          </w:tcPr>
          <w:p w14:paraId="0D25E241" w14:textId="079303F1" w:rsidR="00C64AE5" w:rsidRDefault="001D1232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Tisdag 7 april</w:t>
            </w:r>
          </w:p>
        </w:tc>
      </w:tr>
      <w:tr w:rsidR="00C64AE5" w14:paraId="04F5E8C0" w14:textId="77777777" w:rsidTr="00F62D40">
        <w:tc>
          <w:tcPr>
            <w:tcW w:w="4531" w:type="dxa"/>
          </w:tcPr>
          <w:p w14:paraId="2DEF360A" w14:textId="4FCDF7E9" w:rsidR="00C64AE5" w:rsidRDefault="001D1232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Tisdag 7 april</w:t>
            </w:r>
          </w:p>
        </w:tc>
        <w:tc>
          <w:tcPr>
            <w:tcW w:w="4531" w:type="dxa"/>
          </w:tcPr>
          <w:p w14:paraId="4CF8EF01" w14:textId="63C89ABA" w:rsidR="00C64AE5" w:rsidRDefault="001D1232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Tisdag 7 april eller </w:t>
            </w:r>
            <w:r w:rsidR="00824CE2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onsdag 8</w:t>
            </w:r>
            <w:r w:rsidR="0063794B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 april</w:t>
            </w:r>
          </w:p>
        </w:tc>
      </w:tr>
      <w:tr w:rsidR="00C64AE5" w14:paraId="2B2E42DC" w14:textId="77777777" w:rsidTr="00F62D40">
        <w:tc>
          <w:tcPr>
            <w:tcW w:w="4531" w:type="dxa"/>
          </w:tcPr>
          <w:p w14:paraId="68EEAE6B" w14:textId="3EAF9E21" w:rsidR="00C64AE5" w:rsidRDefault="0063794B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Onsdag 8 april</w:t>
            </w:r>
          </w:p>
        </w:tc>
        <w:tc>
          <w:tcPr>
            <w:tcW w:w="4531" w:type="dxa"/>
          </w:tcPr>
          <w:p w14:paraId="27A62034" w14:textId="01ABF97F" w:rsidR="00C64AE5" w:rsidRDefault="0097158C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Onsdag 8 april (</w:t>
            </w:r>
            <w:proofErr w:type="spellStart"/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oändrad</w:t>
            </w:r>
            <w:proofErr w:type="spellEnd"/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)</w:t>
            </w:r>
          </w:p>
        </w:tc>
      </w:tr>
      <w:tr w:rsidR="00C64AE5" w14:paraId="6B73D62E" w14:textId="77777777" w:rsidTr="00F62D40">
        <w:tc>
          <w:tcPr>
            <w:tcW w:w="4531" w:type="dxa"/>
          </w:tcPr>
          <w:p w14:paraId="28C7AED7" w14:textId="13A42B48" w:rsidR="00C64AE5" w:rsidRDefault="00C64AE5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Tors</w:t>
            </w:r>
            <w:r w:rsidR="0097158C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dag 9 april</w:t>
            </w:r>
          </w:p>
        </w:tc>
        <w:tc>
          <w:tcPr>
            <w:tcW w:w="4531" w:type="dxa"/>
          </w:tcPr>
          <w:p w14:paraId="0F8B3B6F" w14:textId="13B971DB" w:rsidR="00C64AE5" w:rsidRDefault="0097158C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Torsdag 9 april (</w:t>
            </w:r>
            <w:proofErr w:type="spellStart"/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oändrad</w:t>
            </w:r>
            <w:proofErr w:type="spellEnd"/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)</w:t>
            </w:r>
          </w:p>
        </w:tc>
      </w:tr>
      <w:tr w:rsidR="00C64AE5" w14:paraId="2F55AA63" w14:textId="77777777" w:rsidTr="00F62D40">
        <w:tc>
          <w:tcPr>
            <w:tcW w:w="4531" w:type="dxa"/>
          </w:tcPr>
          <w:p w14:paraId="55ECA024" w14:textId="67204A45" w:rsidR="00C64AE5" w:rsidRDefault="0097158C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Fredag 10 april</w:t>
            </w:r>
          </w:p>
        </w:tc>
        <w:tc>
          <w:tcPr>
            <w:tcW w:w="4531" w:type="dxa"/>
          </w:tcPr>
          <w:p w14:paraId="71C8619D" w14:textId="505B4D78" w:rsidR="00C64AE5" w:rsidRDefault="0097158C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Fredag 10 april (</w:t>
            </w:r>
            <w:proofErr w:type="spellStart"/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oändrad</w:t>
            </w:r>
            <w:proofErr w:type="spellEnd"/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) </w:t>
            </w:r>
          </w:p>
        </w:tc>
      </w:tr>
    </w:tbl>
    <w:p w14:paraId="505B67E7" w14:textId="17D3C559" w:rsidR="00FE3A96" w:rsidRPr="00380094" w:rsidRDefault="00FE3A96" w:rsidP="00380094">
      <w:pPr>
        <w:spacing w:before="240" w:after="120"/>
        <w:rPr>
          <w:b/>
          <w:bCs/>
        </w:rPr>
      </w:pPr>
      <w:r>
        <w:rPr>
          <w:b/>
          <w:bCs/>
        </w:rPr>
        <w:t>Första maj</w:t>
      </w:r>
      <w:r w:rsidRPr="00380094">
        <w:rPr>
          <w:b/>
          <w:bCs/>
        </w:rPr>
        <w:t xml:space="preserve">, </w:t>
      </w:r>
      <w:r w:rsidRPr="00380094">
        <w:t>vecka 1</w:t>
      </w:r>
      <w:r w:rsidRPr="00380094">
        <w:t>8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E3A96" w14:paraId="07944915" w14:textId="77777777" w:rsidTr="00F62D40">
        <w:tc>
          <w:tcPr>
            <w:tcW w:w="4531" w:type="dxa"/>
            <w:shd w:val="clear" w:color="auto" w:fill="E2EFD9" w:themeFill="accent6" w:themeFillTint="33"/>
          </w:tcPr>
          <w:p w14:paraId="5DADD93D" w14:textId="77777777" w:rsidR="00FE3A96" w:rsidRPr="00C64AE5" w:rsidRDefault="00FE3A96" w:rsidP="00F62D40">
            <w:pPr>
              <w:rPr>
                <w:rStyle w:val="Diskretbetoning"/>
                <w:rFonts w:ascii="Nunito" w:hAnsi="Nunito"/>
                <w:b/>
                <w:bCs/>
                <w:i w:val="0"/>
                <w:iCs w:val="0"/>
                <w:color w:val="auto"/>
              </w:rPr>
            </w:pPr>
            <w:r w:rsidRPr="00C64AE5">
              <w:rPr>
                <w:rStyle w:val="Diskretbetoning"/>
                <w:rFonts w:ascii="Nunito" w:hAnsi="Nunito"/>
                <w:b/>
                <w:bCs/>
                <w:i w:val="0"/>
                <w:iCs w:val="0"/>
                <w:color w:val="auto"/>
              </w:rPr>
              <w:t>Ordinarie sophämtningsdag</w:t>
            </w:r>
          </w:p>
        </w:tc>
        <w:tc>
          <w:tcPr>
            <w:tcW w:w="4531" w:type="dxa"/>
            <w:shd w:val="clear" w:color="auto" w:fill="E2EFD9" w:themeFill="accent6" w:themeFillTint="33"/>
          </w:tcPr>
          <w:p w14:paraId="7173EE92" w14:textId="77777777" w:rsidR="00FE3A96" w:rsidRPr="00C64AE5" w:rsidRDefault="00FE3A96" w:rsidP="00F62D40">
            <w:pPr>
              <w:rPr>
                <w:rStyle w:val="Diskretbetoning"/>
                <w:rFonts w:ascii="Nunito" w:hAnsi="Nunito"/>
                <w:b/>
                <w:bCs/>
                <w:i w:val="0"/>
                <w:iCs w:val="0"/>
                <w:color w:val="auto"/>
              </w:rPr>
            </w:pPr>
            <w:r w:rsidRPr="00C64AE5">
              <w:rPr>
                <w:rStyle w:val="Diskretbetoning"/>
                <w:rFonts w:ascii="Nunito" w:hAnsi="Nunito"/>
                <w:b/>
                <w:bCs/>
                <w:i w:val="0"/>
                <w:iCs w:val="0"/>
                <w:color w:val="auto"/>
              </w:rPr>
              <w:t>Ny sophämtningsdag</w:t>
            </w:r>
          </w:p>
        </w:tc>
      </w:tr>
      <w:tr w:rsidR="00FE3A96" w14:paraId="1D8AFD46" w14:textId="77777777" w:rsidTr="00F62D40">
        <w:tc>
          <w:tcPr>
            <w:tcW w:w="4531" w:type="dxa"/>
          </w:tcPr>
          <w:p w14:paraId="5EC46FC9" w14:textId="3BE4AB78" w:rsidR="00FE3A96" w:rsidRDefault="00B06B43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Måndag 27 april</w:t>
            </w:r>
          </w:p>
        </w:tc>
        <w:tc>
          <w:tcPr>
            <w:tcW w:w="4531" w:type="dxa"/>
          </w:tcPr>
          <w:p w14:paraId="310164F6" w14:textId="55E383C0" w:rsidR="00FE3A96" w:rsidRDefault="00B06B43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Måndag 27 april (</w:t>
            </w:r>
            <w:proofErr w:type="spellStart"/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oändrad</w:t>
            </w:r>
            <w:proofErr w:type="spellEnd"/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)</w:t>
            </w:r>
          </w:p>
        </w:tc>
      </w:tr>
      <w:tr w:rsidR="00FE3A96" w14:paraId="5DE295FF" w14:textId="77777777" w:rsidTr="00F62D40">
        <w:tc>
          <w:tcPr>
            <w:tcW w:w="4531" w:type="dxa"/>
          </w:tcPr>
          <w:p w14:paraId="782319FA" w14:textId="3639363D" w:rsidR="00FE3A96" w:rsidRDefault="00FE3A96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Tisdag </w:t>
            </w:r>
            <w:r w:rsidR="00896419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28 april</w:t>
            </w:r>
          </w:p>
        </w:tc>
        <w:tc>
          <w:tcPr>
            <w:tcW w:w="4531" w:type="dxa"/>
          </w:tcPr>
          <w:p w14:paraId="75A88AD2" w14:textId="2710103F" w:rsidR="00FE3A96" w:rsidRDefault="00B13B45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Tisdag 28 april (</w:t>
            </w:r>
            <w:proofErr w:type="spellStart"/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oändrad</w:t>
            </w:r>
            <w:proofErr w:type="spellEnd"/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)</w:t>
            </w:r>
          </w:p>
        </w:tc>
      </w:tr>
      <w:tr w:rsidR="00FE3A96" w14:paraId="1A8A4DCA" w14:textId="77777777" w:rsidTr="00F62D40">
        <w:tc>
          <w:tcPr>
            <w:tcW w:w="4531" w:type="dxa"/>
          </w:tcPr>
          <w:p w14:paraId="58A12D47" w14:textId="087195AB" w:rsidR="00FE3A96" w:rsidRDefault="00FE3A96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Onsdag </w:t>
            </w:r>
            <w:r w:rsidR="00896419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29</w:t>
            </w: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 april</w:t>
            </w:r>
          </w:p>
        </w:tc>
        <w:tc>
          <w:tcPr>
            <w:tcW w:w="4531" w:type="dxa"/>
          </w:tcPr>
          <w:p w14:paraId="3A52EE3C" w14:textId="4AF001D9" w:rsidR="00FE3A96" w:rsidRDefault="00481807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Tisdag</w:t>
            </w:r>
            <w:r w:rsidR="00B13B45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 </w:t>
            </w:r>
            <w:r w:rsidR="00E87B4F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28 april eller onsdag 29 april</w:t>
            </w:r>
          </w:p>
        </w:tc>
      </w:tr>
      <w:tr w:rsidR="00FE3A96" w14:paraId="0F79B831" w14:textId="77777777" w:rsidTr="00F62D40">
        <w:tc>
          <w:tcPr>
            <w:tcW w:w="4531" w:type="dxa"/>
          </w:tcPr>
          <w:p w14:paraId="46D6F7A1" w14:textId="30AEC065" w:rsidR="00FE3A96" w:rsidRDefault="00FE3A96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Torsdag </w:t>
            </w:r>
            <w:r w:rsidR="0042126C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30</w:t>
            </w: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 april</w:t>
            </w:r>
          </w:p>
        </w:tc>
        <w:tc>
          <w:tcPr>
            <w:tcW w:w="4531" w:type="dxa"/>
          </w:tcPr>
          <w:p w14:paraId="3FE6ACA3" w14:textId="49C845F3" w:rsidR="00FE3A96" w:rsidRDefault="001C3E3F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Onsdag 29 april</w:t>
            </w:r>
            <w:r w:rsidR="003530AE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 </w:t>
            </w:r>
          </w:p>
        </w:tc>
      </w:tr>
      <w:tr w:rsidR="00FE3A96" w14:paraId="52418D79" w14:textId="77777777" w:rsidTr="00F62D40">
        <w:tc>
          <w:tcPr>
            <w:tcW w:w="4531" w:type="dxa"/>
          </w:tcPr>
          <w:p w14:paraId="4B9BF482" w14:textId="76262655" w:rsidR="00FE3A96" w:rsidRDefault="00FE3A96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Fredag </w:t>
            </w:r>
            <w:r w:rsidR="00BC76E3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1 maj</w:t>
            </w:r>
          </w:p>
        </w:tc>
        <w:tc>
          <w:tcPr>
            <w:tcW w:w="4531" w:type="dxa"/>
          </w:tcPr>
          <w:p w14:paraId="39000EB8" w14:textId="59DD6E80" w:rsidR="00FE3A96" w:rsidRDefault="00BC76E3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Torsdag 30 april</w:t>
            </w:r>
          </w:p>
        </w:tc>
      </w:tr>
    </w:tbl>
    <w:p w14:paraId="33CADC5E" w14:textId="50CDBF5F" w:rsidR="00977E8C" w:rsidRPr="00380094" w:rsidRDefault="00977E8C" w:rsidP="00380094">
      <w:pPr>
        <w:spacing w:before="240" w:after="120"/>
        <w:rPr>
          <w:b/>
          <w:bCs/>
        </w:rPr>
      </w:pPr>
      <w:r>
        <w:rPr>
          <w:b/>
          <w:bCs/>
        </w:rPr>
        <w:t>Kristi himmelsfärd</w:t>
      </w:r>
      <w:r w:rsidRPr="00380094">
        <w:rPr>
          <w:b/>
          <w:bCs/>
        </w:rPr>
        <w:t xml:space="preserve">, </w:t>
      </w:r>
      <w:r w:rsidRPr="00380094">
        <w:t xml:space="preserve">vecka </w:t>
      </w:r>
      <w:r w:rsidRPr="00380094">
        <w:t>20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7E8C" w14:paraId="513882C6" w14:textId="77777777" w:rsidTr="00F62D40">
        <w:tc>
          <w:tcPr>
            <w:tcW w:w="4531" w:type="dxa"/>
            <w:shd w:val="clear" w:color="auto" w:fill="E2EFD9" w:themeFill="accent6" w:themeFillTint="33"/>
          </w:tcPr>
          <w:p w14:paraId="0874CAAF" w14:textId="77777777" w:rsidR="00977E8C" w:rsidRPr="00C64AE5" w:rsidRDefault="00977E8C" w:rsidP="00F62D40">
            <w:pPr>
              <w:rPr>
                <w:rStyle w:val="Diskretbetoning"/>
                <w:rFonts w:ascii="Nunito" w:hAnsi="Nunito"/>
                <w:b/>
                <w:bCs/>
                <w:i w:val="0"/>
                <w:iCs w:val="0"/>
                <w:color w:val="auto"/>
              </w:rPr>
            </w:pPr>
            <w:r w:rsidRPr="00C64AE5">
              <w:rPr>
                <w:rStyle w:val="Diskretbetoning"/>
                <w:rFonts w:ascii="Nunito" w:hAnsi="Nunito"/>
                <w:b/>
                <w:bCs/>
                <w:i w:val="0"/>
                <w:iCs w:val="0"/>
                <w:color w:val="auto"/>
              </w:rPr>
              <w:t>Ordinarie sophämtningsdag</w:t>
            </w:r>
          </w:p>
        </w:tc>
        <w:tc>
          <w:tcPr>
            <w:tcW w:w="4531" w:type="dxa"/>
            <w:shd w:val="clear" w:color="auto" w:fill="E2EFD9" w:themeFill="accent6" w:themeFillTint="33"/>
          </w:tcPr>
          <w:p w14:paraId="03904876" w14:textId="77777777" w:rsidR="00977E8C" w:rsidRPr="00C64AE5" w:rsidRDefault="00977E8C" w:rsidP="00F62D40">
            <w:pPr>
              <w:rPr>
                <w:rStyle w:val="Diskretbetoning"/>
                <w:rFonts w:ascii="Nunito" w:hAnsi="Nunito"/>
                <w:b/>
                <w:bCs/>
                <w:i w:val="0"/>
                <w:iCs w:val="0"/>
                <w:color w:val="auto"/>
              </w:rPr>
            </w:pPr>
            <w:r w:rsidRPr="00C64AE5">
              <w:rPr>
                <w:rStyle w:val="Diskretbetoning"/>
                <w:rFonts w:ascii="Nunito" w:hAnsi="Nunito"/>
                <w:b/>
                <w:bCs/>
                <w:i w:val="0"/>
                <w:iCs w:val="0"/>
                <w:color w:val="auto"/>
              </w:rPr>
              <w:t>Ny sophämtningsdag</w:t>
            </w:r>
          </w:p>
        </w:tc>
      </w:tr>
      <w:tr w:rsidR="00977E8C" w14:paraId="71C90AD6" w14:textId="77777777" w:rsidTr="00F62D40">
        <w:tc>
          <w:tcPr>
            <w:tcW w:w="4531" w:type="dxa"/>
          </w:tcPr>
          <w:p w14:paraId="7FFDD0B3" w14:textId="64A2C869" w:rsidR="00977E8C" w:rsidRPr="00733CD4" w:rsidRDefault="00977E8C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 w:rsidRPr="00733CD4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Måndag </w:t>
            </w:r>
            <w:r w:rsidR="00733CD4" w:rsidRPr="00733CD4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1</w:t>
            </w:r>
            <w:r w:rsidR="00733CD4" w:rsidRPr="00733CD4">
              <w:rPr>
                <w:rStyle w:val="Diskretbetoning"/>
                <w:rFonts w:ascii="Nunito" w:hAnsi="Nunito"/>
                <w:i w:val="0"/>
                <w:iCs w:val="0"/>
              </w:rPr>
              <w:t>1 maj</w:t>
            </w:r>
          </w:p>
        </w:tc>
        <w:tc>
          <w:tcPr>
            <w:tcW w:w="4531" w:type="dxa"/>
          </w:tcPr>
          <w:p w14:paraId="473C5D03" w14:textId="6ADEBB15" w:rsidR="00977E8C" w:rsidRDefault="00977E8C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Måndag </w:t>
            </w:r>
            <w:r w:rsidR="00733CD4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11 maj</w:t>
            </w: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 (</w:t>
            </w:r>
            <w:proofErr w:type="spellStart"/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oändrad</w:t>
            </w:r>
            <w:proofErr w:type="spellEnd"/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)</w:t>
            </w:r>
          </w:p>
        </w:tc>
      </w:tr>
      <w:tr w:rsidR="00977E8C" w14:paraId="7B4DFAFA" w14:textId="77777777" w:rsidTr="00F62D40">
        <w:tc>
          <w:tcPr>
            <w:tcW w:w="4531" w:type="dxa"/>
          </w:tcPr>
          <w:p w14:paraId="48B1B046" w14:textId="5A969E90" w:rsidR="00977E8C" w:rsidRDefault="00977E8C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Tisdag </w:t>
            </w:r>
            <w:r w:rsidR="00733CD4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12 maj</w:t>
            </w:r>
          </w:p>
        </w:tc>
        <w:tc>
          <w:tcPr>
            <w:tcW w:w="4531" w:type="dxa"/>
          </w:tcPr>
          <w:p w14:paraId="63C44312" w14:textId="44698BFC" w:rsidR="00977E8C" w:rsidRDefault="00E67931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Måndag 11 maj eller tisdag 12 maj</w:t>
            </w:r>
          </w:p>
        </w:tc>
      </w:tr>
      <w:tr w:rsidR="00977E8C" w14:paraId="1C330450" w14:textId="77777777" w:rsidTr="00F62D40">
        <w:tc>
          <w:tcPr>
            <w:tcW w:w="4531" w:type="dxa"/>
          </w:tcPr>
          <w:p w14:paraId="79A2492B" w14:textId="63B48F85" w:rsidR="00977E8C" w:rsidRDefault="00977E8C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Onsdag </w:t>
            </w:r>
            <w:r w:rsidR="00E67931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13 maj</w:t>
            </w:r>
          </w:p>
        </w:tc>
        <w:tc>
          <w:tcPr>
            <w:tcW w:w="4531" w:type="dxa"/>
          </w:tcPr>
          <w:p w14:paraId="61DDFCAB" w14:textId="40386395" w:rsidR="00977E8C" w:rsidRDefault="00977E8C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Tisdag </w:t>
            </w:r>
            <w:r w:rsidR="00E67931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12 maj</w:t>
            </w:r>
            <w:r w:rsidR="0051360A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 eller onsdag </w:t>
            </w:r>
            <w:r w:rsidR="003765CA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13 maj</w:t>
            </w:r>
          </w:p>
        </w:tc>
      </w:tr>
      <w:tr w:rsidR="00977E8C" w14:paraId="6907A504" w14:textId="77777777" w:rsidTr="00F62D40">
        <w:tc>
          <w:tcPr>
            <w:tcW w:w="4531" w:type="dxa"/>
          </w:tcPr>
          <w:p w14:paraId="6C3942E2" w14:textId="38E02081" w:rsidR="00977E8C" w:rsidRDefault="00977E8C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Torsdag </w:t>
            </w:r>
            <w:r w:rsidR="00166001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14</w:t>
            </w: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 </w:t>
            </w:r>
            <w:r w:rsidR="00166001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maj</w:t>
            </w:r>
          </w:p>
        </w:tc>
        <w:tc>
          <w:tcPr>
            <w:tcW w:w="4531" w:type="dxa"/>
          </w:tcPr>
          <w:p w14:paraId="6BC7BF6D" w14:textId="78CFE39E" w:rsidR="00977E8C" w:rsidRDefault="00166001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Onsdag 13 maj</w:t>
            </w:r>
            <w:r w:rsidR="009860E1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 eller fredag 15 maj</w:t>
            </w:r>
          </w:p>
        </w:tc>
      </w:tr>
      <w:tr w:rsidR="00977E8C" w14:paraId="603EB3F6" w14:textId="77777777" w:rsidTr="00F62D40">
        <w:tc>
          <w:tcPr>
            <w:tcW w:w="4531" w:type="dxa"/>
          </w:tcPr>
          <w:p w14:paraId="6552845C" w14:textId="52ADB1A7" w:rsidR="00977E8C" w:rsidRDefault="00977E8C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Fredag 1</w:t>
            </w:r>
            <w:r w:rsidR="00166001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5</w:t>
            </w: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 maj</w:t>
            </w:r>
          </w:p>
        </w:tc>
        <w:tc>
          <w:tcPr>
            <w:tcW w:w="4531" w:type="dxa"/>
          </w:tcPr>
          <w:p w14:paraId="29ACAB91" w14:textId="738C4C82" w:rsidR="00977E8C" w:rsidRDefault="00166001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Fredag 15 maj (</w:t>
            </w:r>
            <w:proofErr w:type="spellStart"/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oändrad</w:t>
            </w:r>
            <w:proofErr w:type="spellEnd"/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)</w:t>
            </w:r>
          </w:p>
        </w:tc>
      </w:tr>
    </w:tbl>
    <w:p w14:paraId="43A8B0DD" w14:textId="467EC26A" w:rsidR="002A3ABA" w:rsidRPr="00380094" w:rsidRDefault="002A3ABA" w:rsidP="00380094">
      <w:pPr>
        <w:spacing w:before="240" w:after="120"/>
      </w:pPr>
      <w:r w:rsidRPr="00380094">
        <w:rPr>
          <w:b/>
          <w:bCs/>
        </w:rPr>
        <w:t>Midsommar,</w:t>
      </w:r>
      <w:r w:rsidRPr="00380094">
        <w:t xml:space="preserve"> vecka 2</w:t>
      </w:r>
      <w:r w:rsidRPr="00380094">
        <w:t>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A3ABA" w14:paraId="288BEF33" w14:textId="77777777" w:rsidTr="00F62D40">
        <w:tc>
          <w:tcPr>
            <w:tcW w:w="4531" w:type="dxa"/>
            <w:shd w:val="clear" w:color="auto" w:fill="E2EFD9" w:themeFill="accent6" w:themeFillTint="33"/>
          </w:tcPr>
          <w:p w14:paraId="3995DDB6" w14:textId="77777777" w:rsidR="002A3ABA" w:rsidRPr="00C64AE5" w:rsidRDefault="002A3ABA" w:rsidP="00F62D40">
            <w:pPr>
              <w:rPr>
                <w:rStyle w:val="Diskretbetoning"/>
                <w:rFonts w:ascii="Nunito" w:hAnsi="Nunito"/>
                <w:b/>
                <w:bCs/>
                <w:i w:val="0"/>
                <w:iCs w:val="0"/>
                <w:color w:val="auto"/>
              </w:rPr>
            </w:pPr>
            <w:r w:rsidRPr="00C64AE5">
              <w:rPr>
                <w:rStyle w:val="Diskretbetoning"/>
                <w:rFonts w:ascii="Nunito" w:hAnsi="Nunito"/>
                <w:b/>
                <w:bCs/>
                <w:i w:val="0"/>
                <w:iCs w:val="0"/>
                <w:color w:val="auto"/>
              </w:rPr>
              <w:t>Ordinarie sophämtningsdag</w:t>
            </w:r>
          </w:p>
        </w:tc>
        <w:tc>
          <w:tcPr>
            <w:tcW w:w="4531" w:type="dxa"/>
            <w:shd w:val="clear" w:color="auto" w:fill="E2EFD9" w:themeFill="accent6" w:themeFillTint="33"/>
          </w:tcPr>
          <w:p w14:paraId="45675746" w14:textId="77777777" w:rsidR="002A3ABA" w:rsidRPr="00C64AE5" w:rsidRDefault="002A3ABA" w:rsidP="00F62D40">
            <w:pPr>
              <w:rPr>
                <w:rStyle w:val="Diskretbetoning"/>
                <w:rFonts w:ascii="Nunito" w:hAnsi="Nunito"/>
                <w:b/>
                <w:bCs/>
                <w:i w:val="0"/>
                <w:iCs w:val="0"/>
                <w:color w:val="auto"/>
              </w:rPr>
            </w:pPr>
            <w:r w:rsidRPr="00C64AE5">
              <w:rPr>
                <w:rStyle w:val="Diskretbetoning"/>
                <w:rFonts w:ascii="Nunito" w:hAnsi="Nunito"/>
                <w:b/>
                <w:bCs/>
                <w:i w:val="0"/>
                <w:iCs w:val="0"/>
                <w:color w:val="auto"/>
              </w:rPr>
              <w:t>Ny sophämtningsdag</w:t>
            </w:r>
          </w:p>
        </w:tc>
      </w:tr>
      <w:tr w:rsidR="002A3ABA" w14:paraId="59D506A2" w14:textId="77777777" w:rsidTr="00F62D40">
        <w:tc>
          <w:tcPr>
            <w:tcW w:w="4531" w:type="dxa"/>
          </w:tcPr>
          <w:p w14:paraId="1B64380B" w14:textId="13FAFE60" w:rsidR="002A3ABA" w:rsidRPr="00733CD4" w:rsidRDefault="002A3ABA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 w:rsidRPr="00733CD4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Måndag </w:t>
            </w: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15 juni</w:t>
            </w:r>
          </w:p>
        </w:tc>
        <w:tc>
          <w:tcPr>
            <w:tcW w:w="4531" w:type="dxa"/>
          </w:tcPr>
          <w:p w14:paraId="6EC6C088" w14:textId="2DB7E982" w:rsidR="002A3ABA" w:rsidRDefault="002A3ABA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Måndag </w:t>
            </w:r>
            <w:r w:rsidR="00E2738F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1</w:t>
            </w: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5 juni</w:t>
            </w: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 (</w:t>
            </w:r>
            <w:proofErr w:type="spellStart"/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oändrad</w:t>
            </w:r>
            <w:proofErr w:type="spellEnd"/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)</w:t>
            </w:r>
          </w:p>
        </w:tc>
      </w:tr>
      <w:tr w:rsidR="002A3ABA" w14:paraId="6822648A" w14:textId="77777777" w:rsidTr="00F62D40">
        <w:tc>
          <w:tcPr>
            <w:tcW w:w="4531" w:type="dxa"/>
          </w:tcPr>
          <w:p w14:paraId="5C6C5DF9" w14:textId="02DDD43B" w:rsidR="002A3ABA" w:rsidRDefault="002A3ABA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Tisdag 1</w:t>
            </w: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6</w:t>
            </w: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 </w:t>
            </w: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juni</w:t>
            </w:r>
          </w:p>
        </w:tc>
        <w:tc>
          <w:tcPr>
            <w:tcW w:w="4531" w:type="dxa"/>
          </w:tcPr>
          <w:p w14:paraId="445E1397" w14:textId="4639AD3D" w:rsidR="002A3ABA" w:rsidRDefault="002A3ABA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Tisdag </w:t>
            </w:r>
            <w:r w:rsidR="00E2738F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16 juni (</w:t>
            </w:r>
            <w:proofErr w:type="spellStart"/>
            <w:r w:rsidR="00E2738F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oändrad</w:t>
            </w:r>
            <w:proofErr w:type="spellEnd"/>
            <w:r w:rsidR="00E2738F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)</w:t>
            </w:r>
          </w:p>
        </w:tc>
      </w:tr>
      <w:tr w:rsidR="002A3ABA" w14:paraId="16361BC9" w14:textId="77777777" w:rsidTr="00F62D40">
        <w:tc>
          <w:tcPr>
            <w:tcW w:w="4531" w:type="dxa"/>
          </w:tcPr>
          <w:p w14:paraId="0A77F66D" w14:textId="64E56256" w:rsidR="002A3ABA" w:rsidRDefault="002A3ABA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Onsdag </w:t>
            </w:r>
            <w:r w:rsidR="00E2738F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17 juni</w:t>
            </w:r>
          </w:p>
        </w:tc>
        <w:tc>
          <w:tcPr>
            <w:tcW w:w="4531" w:type="dxa"/>
          </w:tcPr>
          <w:p w14:paraId="3735637A" w14:textId="76F6A219" w:rsidR="002A3ABA" w:rsidRDefault="002A3ABA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Tisdag </w:t>
            </w:r>
            <w:r w:rsidR="0019258F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16</w:t>
            </w: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 </w:t>
            </w:r>
            <w:r w:rsidR="0019258F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juni</w:t>
            </w: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 </w:t>
            </w:r>
            <w:r w:rsidR="0019258F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eller onsdag 17 juni</w:t>
            </w:r>
          </w:p>
        </w:tc>
      </w:tr>
      <w:tr w:rsidR="002A3ABA" w14:paraId="251DB880" w14:textId="77777777" w:rsidTr="00F62D40">
        <w:tc>
          <w:tcPr>
            <w:tcW w:w="4531" w:type="dxa"/>
          </w:tcPr>
          <w:p w14:paraId="34D4A70A" w14:textId="145ADFA2" w:rsidR="002A3ABA" w:rsidRDefault="002A3ABA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Torsdag 1</w:t>
            </w:r>
            <w:r w:rsidR="00AF52EE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8</w:t>
            </w: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 </w:t>
            </w:r>
            <w:r w:rsidR="00AF52EE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juni</w:t>
            </w:r>
          </w:p>
        </w:tc>
        <w:tc>
          <w:tcPr>
            <w:tcW w:w="4531" w:type="dxa"/>
          </w:tcPr>
          <w:p w14:paraId="5D190D3D" w14:textId="3C3B585A" w:rsidR="002A3ABA" w:rsidRDefault="002A3ABA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Onsdag 1</w:t>
            </w:r>
            <w:r w:rsidR="00AF52EE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7</w:t>
            </w: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 </w:t>
            </w:r>
            <w:r w:rsidR="00AF52EE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juni</w:t>
            </w:r>
          </w:p>
        </w:tc>
      </w:tr>
      <w:tr w:rsidR="002A3ABA" w14:paraId="5DB012A8" w14:textId="77777777" w:rsidTr="00F62D40">
        <w:tc>
          <w:tcPr>
            <w:tcW w:w="4531" w:type="dxa"/>
          </w:tcPr>
          <w:p w14:paraId="003BCA17" w14:textId="4F0C7E5F" w:rsidR="002A3ABA" w:rsidRDefault="002A3ABA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Fredag </w:t>
            </w:r>
            <w:r w:rsidR="008B7A6D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19</w:t>
            </w: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 xml:space="preserve"> </w:t>
            </w:r>
            <w:r w:rsidR="00796CC9"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juni</w:t>
            </w:r>
          </w:p>
        </w:tc>
        <w:tc>
          <w:tcPr>
            <w:tcW w:w="4531" w:type="dxa"/>
          </w:tcPr>
          <w:p w14:paraId="10C481B1" w14:textId="467F64D8" w:rsidR="002A3ABA" w:rsidRDefault="008B7A6D" w:rsidP="00F62D40">
            <w:pP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</w:pPr>
            <w:r>
              <w:rPr>
                <w:rStyle w:val="Diskretbetoning"/>
                <w:rFonts w:ascii="Nunito" w:hAnsi="Nunito"/>
                <w:i w:val="0"/>
                <w:iCs w:val="0"/>
                <w:color w:val="auto"/>
              </w:rPr>
              <w:t>Torsdag 18 juni</w:t>
            </w:r>
          </w:p>
        </w:tc>
      </w:tr>
    </w:tbl>
    <w:p w14:paraId="750A7F58" w14:textId="77777777" w:rsidR="008B7A6D" w:rsidRPr="001845D1" w:rsidRDefault="008B7A6D" w:rsidP="00B96D14">
      <w:pPr>
        <w:rPr>
          <w:rStyle w:val="Diskretbetoning"/>
          <w:rFonts w:ascii="Nunito" w:hAnsi="Nunito"/>
          <w:i w:val="0"/>
          <w:iCs w:val="0"/>
          <w:color w:val="auto"/>
        </w:rPr>
      </w:pPr>
    </w:p>
    <w:sectPr w:rsidR="008B7A6D" w:rsidRPr="001845D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19E01" w14:textId="77777777" w:rsidR="003C7CC2" w:rsidRDefault="003C7CC2" w:rsidP="0078364F">
      <w:pPr>
        <w:spacing w:after="0" w:line="240" w:lineRule="auto"/>
      </w:pPr>
      <w:r>
        <w:separator/>
      </w:r>
    </w:p>
  </w:endnote>
  <w:endnote w:type="continuationSeparator" w:id="0">
    <w:p w14:paraId="1B81E183" w14:textId="77777777" w:rsidR="003C7CC2" w:rsidRDefault="003C7CC2" w:rsidP="0078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B384" w14:textId="055A6CE7" w:rsidR="00B96D14" w:rsidRPr="00B96D14" w:rsidRDefault="00B96D14" w:rsidP="00B96D14">
    <w:pPr>
      <w:pStyle w:val="Sidfot"/>
      <w:jc w:val="right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7E7F1" w14:textId="77777777" w:rsidR="003C7CC2" w:rsidRDefault="003C7CC2" w:rsidP="0078364F">
      <w:pPr>
        <w:spacing w:after="0" w:line="240" w:lineRule="auto"/>
      </w:pPr>
      <w:r>
        <w:separator/>
      </w:r>
    </w:p>
  </w:footnote>
  <w:footnote w:type="continuationSeparator" w:id="0">
    <w:p w14:paraId="27F0D984" w14:textId="77777777" w:rsidR="003C7CC2" w:rsidRDefault="003C7CC2" w:rsidP="00783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C8D0" w14:textId="3493B79A" w:rsidR="0078364F" w:rsidRDefault="00380094" w:rsidP="0078364F">
    <w:pPr>
      <w:pStyle w:val="Sidhuvud"/>
      <w:tabs>
        <w:tab w:val="clear" w:pos="4536"/>
        <w:tab w:val="clear" w:pos="9072"/>
        <w:tab w:val="left" w:pos="1515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49DCA43E" wp14:editId="701371FA">
          <wp:simplePos x="0" y="0"/>
          <wp:positionH relativeFrom="margin">
            <wp:posOffset>-472272</wp:posOffset>
          </wp:positionH>
          <wp:positionV relativeFrom="paragraph">
            <wp:posOffset>-218419</wp:posOffset>
          </wp:positionV>
          <wp:extent cx="3869055" cy="1054100"/>
          <wp:effectExtent l="0" t="0" r="0" b="0"/>
          <wp:wrapTight wrapText="bothSides">
            <wp:wrapPolygon edited="0">
              <wp:start x="1702" y="0"/>
              <wp:lineTo x="957" y="1561"/>
              <wp:lineTo x="0" y="5465"/>
              <wp:lineTo x="0" y="7417"/>
              <wp:lineTo x="425" y="12882"/>
              <wp:lineTo x="0" y="19128"/>
              <wp:lineTo x="0" y="21080"/>
              <wp:lineTo x="4573" y="21080"/>
              <wp:lineTo x="21483" y="20689"/>
              <wp:lineTo x="21483" y="16395"/>
              <wp:lineTo x="19888" y="4684"/>
              <wp:lineTo x="8721" y="0"/>
              <wp:lineTo x="1702" y="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905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364F">
      <w:tab/>
    </w:r>
  </w:p>
  <w:p w14:paraId="24088EFC" w14:textId="76083986" w:rsidR="0078364F" w:rsidRDefault="0078364F" w:rsidP="0078364F">
    <w:pPr>
      <w:pStyle w:val="Sidhuvud"/>
      <w:tabs>
        <w:tab w:val="clear" w:pos="4536"/>
        <w:tab w:val="clear" w:pos="9072"/>
        <w:tab w:val="left" w:pos="1515"/>
      </w:tabs>
    </w:pPr>
  </w:p>
  <w:p w14:paraId="77620E98" w14:textId="77777777" w:rsidR="00DD0C5C" w:rsidRDefault="00DD0C5C" w:rsidP="0078364F">
    <w:pPr>
      <w:pStyle w:val="Sidhuvud"/>
      <w:tabs>
        <w:tab w:val="clear" w:pos="4536"/>
        <w:tab w:val="clear" w:pos="9072"/>
        <w:tab w:val="left" w:pos="1515"/>
      </w:tabs>
    </w:pPr>
  </w:p>
  <w:p w14:paraId="07D6CE24" w14:textId="77777777" w:rsidR="0078364F" w:rsidRDefault="0078364F" w:rsidP="0078364F">
    <w:pPr>
      <w:pStyle w:val="Sidhuvud"/>
      <w:tabs>
        <w:tab w:val="clear" w:pos="4536"/>
        <w:tab w:val="clear" w:pos="9072"/>
        <w:tab w:val="left" w:pos="1515"/>
      </w:tabs>
    </w:pPr>
  </w:p>
  <w:p w14:paraId="56AEE45D" w14:textId="77777777" w:rsidR="0078364F" w:rsidRDefault="0078364F" w:rsidP="0078364F">
    <w:pPr>
      <w:pStyle w:val="Sidhuvud"/>
      <w:tabs>
        <w:tab w:val="clear" w:pos="4536"/>
        <w:tab w:val="clear" w:pos="9072"/>
        <w:tab w:val="left" w:pos="1515"/>
      </w:tabs>
    </w:pPr>
  </w:p>
  <w:p w14:paraId="50AF8B30" w14:textId="77777777" w:rsidR="00DD0C5C" w:rsidRDefault="00DD0C5C" w:rsidP="0078364F">
    <w:pPr>
      <w:pStyle w:val="Sidhuvud"/>
      <w:tabs>
        <w:tab w:val="clear" w:pos="4536"/>
        <w:tab w:val="clear" w:pos="9072"/>
        <w:tab w:val="left" w:pos="15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77D14"/>
    <w:multiLevelType w:val="multilevel"/>
    <w:tmpl w:val="5C34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C4430"/>
    <w:multiLevelType w:val="hybridMultilevel"/>
    <w:tmpl w:val="4C12AF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E0FB1"/>
    <w:multiLevelType w:val="hybridMultilevel"/>
    <w:tmpl w:val="3E98A7C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2467F"/>
    <w:multiLevelType w:val="multilevel"/>
    <w:tmpl w:val="7F80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1647302">
    <w:abstractNumId w:val="2"/>
  </w:num>
  <w:num w:numId="2" w16cid:durableId="1356155553">
    <w:abstractNumId w:val="0"/>
  </w:num>
  <w:num w:numId="3" w16cid:durableId="1909073279">
    <w:abstractNumId w:val="1"/>
  </w:num>
  <w:num w:numId="4" w16cid:durableId="540553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C2"/>
    <w:rsid w:val="0002486B"/>
    <w:rsid w:val="00077632"/>
    <w:rsid w:val="000C3152"/>
    <w:rsid w:val="000E48AB"/>
    <w:rsid w:val="001369C5"/>
    <w:rsid w:val="00141FD1"/>
    <w:rsid w:val="00144590"/>
    <w:rsid w:val="00166001"/>
    <w:rsid w:val="001845D1"/>
    <w:rsid w:val="0019258F"/>
    <w:rsid w:val="00195C04"/>
    <w:rsid w:val="001C3E3F"/>
    <w:rsid w:val="001D1232"/>
    <w:rsid w:val="00215A2A"/>
    <w:rsid w:val="00257C85"/>
    <w:rsid w:val="002A3ABA"/>
    <w:rsid w:val="002D2843"/>
    <w:rsid w:val="002E1D61"/>
    <w:rsid w:val="002E28B6"/>
    <w:rsid w:val="002F6578"/>
    <w:rsid w:val="002F7E9E"/>
    <w:rsid w:val="003530AE"/>
    <w:rsid w:val="003650BD"/>
    <w:rsid w:val="00370F8A"/>
    <w:rsid w:val="003765CA"/>
    <w:rsid w:val="00380094"/>
    <w:rsid w:val="003C7CC2"/>
    <w:rsid w:val="003E4CAB"/>
    <w:rsid w:val="0042126C"/>
    <w:rsid w:val="00437E60"/>
    <w:rsid w:val="00481807"/>
    <w:rsid w:val="0051360A"/>
    <w:rsid w:val="00526752"/>
    <w:rsid w:val="00537669"/>
    <w:rsid w:val="005504F7"/>
    <w:rsid w:val="00554347"/>
    <w:rsid w:val="00584A71"/>
    <w:rsid w:val="005B1B96"/>
    <w:rsid w:val="005D5EB1"/>
    <w:rsid w:val="0063794B"/>
    <w:rsid w:val="00660630"/>
    <w:rsid w:val="0068325E"/>
    <w:rsid w:val="00733CD4"/>
    <w:rsid w:val="00767A24"/>
    <w:rsid w:val="0078364F"/>
    <w:rsid w:val="00796CC9"/>
    <w:rsid w:val="00824CE2"/>
    <w:rsid w:val="00832ECB"/>
    <w:rsid w:val="0087333B"/>
    <w:rsid w:val="008912FE"/>
    <w:rsid w:val="00896419"/>
    <w:rsid w:val="008B2129"/>
    <w:rsid w:val="008B7A6D"/>
    <w:rsid w:val="008E7431"/>
    <w:rsid w:val="00927E63"/>
    <w:rsid w:val="00965290"/>
    <w:rsid w:val="0097158C"/>
    <w:rsid w:val="00977E8C"/>
    <w:rsid w:val="009860E1"/>
    <w:rsid w:val="009E3BF4"/>
    <w:rsid w:val="00A02019"/>
    <w:rsid w:val="00A85A38"/>
    <w:rsid w:val="00AF52EE"/>
    <w:rsid w:val="00B06B43"/>
    <w:rsid w:val="00B13B45"/>
    <w:rsid w:val="00B849BC"/>
    <w:rsid w:val="00B96D14"/>
    <w:rsid w:val="00BC76E3"/>
    <w:rsid w:val="00C06690"/>
    <w:rsid w:val="00C24776"/>
    <w:rsid w:val="00C57D48"/>
    <w:rsid w:val="00C64AE5"/>
    <w:rsid w:val="00C717A0"/>
    <w:rsid w:val="00C83D94"/>
    <w:rsid w:val="00CC6E80"/>
    <w:rsid w:val="00D114E6"/>
    <w:rsid w:val="00D22827"/>
    <w:rsid w:val="00D35C29"/>
    <w:rsid w:val="00D61885"/>
    <w:rsid w:val="00DA76A2"/>
    <w:rsid w:val="00DD0C5C"/>
    <w:rsid w:val="00E2738F"/>
    <w:rsid w:val="00E67931"/>
    <w:rsid w:val="00E87B4F"/>
    <w:rsid w:val="00EB6A0D"/>
    <w:rsid w:val="00EF1BBD"/>
    <w:rsid w:val="00F14B31"/>
    <w:rsid w:val="00F90F4B"/>
    <w:rsid w:val="00FE3A96"/>
    <w:rsid w:val="0AB9AF1E"/>
    <w:rsid w:val="364A075F"/>
    <w:rsid w:val="6236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436DA"/>
  <w15:chartTrackingRefBased/>
  <w15:docId w15:val="{6070D4FF-041C-4DDB-827E-2A6005E6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A6D"/>
    <w:rPr>
      <w:rFonts w:ascii="Nunito" w:hAnsi="Nunito"/>
      <w:kern w:val="2"/>
      <w:sz w:val="20"/>
      <w14:ligatures w14:val="standardContextual"/>
    </w:rPr>
  </w:style>
  <w:style w:type="paragraph" w:styleId="Rubrik1">
    <w:name w:val="heading 1"/>
    <w:basedOn w:val="Normal"/>
    <w:next w:val="Normal"/>
    <w:link w:val="Rubrik1Char"/>
    <w:uiPriority w:val="9"/>
    <w:qFormat/>
    <w:rsid w:val="0068325E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color w:val="000000" w:themeColor="text1"/>
      <w:sz w:val="5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8325E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22827"/>
    <w:pPr>
      <w:keepNext/>
      <w:keepLines/>
      <w:spacing w:before="120" w:after="80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D0C5C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83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64F"/>
  </w:style>
  <w:style w:type="paragraph" w:styleId="Sidfot">
    <w:name w:val="footer"/>
    <w:basedOn w:val="Normal"/>
    <w:link w:val="SidfotChar"/>
    <w:uiPriority w:val="99"/>
    <w:unhideWhenUsed/>
    <w:rsid w:val="00783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8364F"/>
  </w:style>
  <w:style w:type="character" w:customStyle="1" w:styleId="Rubrik1Char">
    <w:name w:val="Rubrik 1 Char"/>
    <w:basedOn w:val="Standardstycketeckensnitt"/>
    <w:link w:val="Rubrik1"/>
    <w:uiPriority w:val="9"/>
    <w:rsid w:val="0068325E"/>
    <w:rPr>
      <w:rFonts w:ascii="Arial" w:eastAsiaTheme="majorEastAsia" w:hAnsi="Arial" w:cstheme="majorBidi"/>
      <w:b/>
      <w:color w:val="000000" w:themeColor="text1"/>
      <w:sz w:val="5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8325E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DD0C5C"/>
    <w:pPr>
      <w:spacing w:after="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D0C5C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D0C5C"/>
    <w:pPr>
      <w:numPr>
        <w:ilvl w:val="1"/>
      </w:numPr>
    </w:pPr>
    <w:rPr>
      <w:rFonts w:ascii="Arial" w:eastAsiaTheme="minorEastAsia" w:hAnsi="Arial"/>
      <w:b/>
      <w:color w:val="000000" w:themeColor="tex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D0C5C"/>
    <w:rPr>
      <w:rFonts w:ascii="Arial" w:eastAsiaTheme="minorEastAsia" w:hAnsi="Arial"/>
      <w:b/>
      <w:color w:val="000000" w:themeColor="text1"/>
      <w:spacing w:val="15"/>
    </w:rPr>
  </w:style>
  <w:style w:type="character" w:styleId="Diskretbetoning">
    <w:name w:val="Subtle Emphasis"/>
    <w:basedOn w:val="Standardstycketeckensnitt"/>
    <w:uiPriority w:val="19"/>
    <w:qFormat/>
    <w:rsid w:val="00DD0C5C"/>
    <w:rPr>
      <w:rFonts w:ascii="Arial" w:hAnsi="Arial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DD0C5C"/>
    <w:rPr>
      <w:rFonts w:ascii="Arial" w:hAnsi="Arial"/>
      <w:i/>
      <w:iCs/>
    </w:rPr>
  </w:style>
  <w:style w:type="character" w:styleId="Starkbetoning">
    <w:name w:val="Intense Emphasis"/>
    <w:basedOn w:val="Standardstycketeckensnitt"/>
    <w:uiPriority w:val="21"/>
    <w:qFormat/>
    <w:rsid w:val="00DD0C5C"/>
    <w:rPr>
      <w:rFonts w:ascii="Arial" w:hAnsi="Arial"/>
      <w:i/>
      <w:iCs/>
      <w:color w:val="000000" w:themeColor="text1"/>
    </w:rPr>
  </w:style>
  <w:style w:type="character" w:styleId="Stark">
    <w:name w:val="Strong"/>
    <w:basedOn w:val="Standardstycketeckensnitt"/>
    <w:uiPriority w:val="22"/>
    <w:qFormat/>
    <w:rsid w:val="00DD0C5C"/>
    <w:rPr>
      <w:rFonts w:ascii="Arial" w:hAnsi="Arial"/>
      <w:b/>
      <w:bCs/>
    </w:rPr>
  </w:style>
  <w:style w:type="paragraph" w:styleId="Liststycke">
    <w:name w:val="List Paragraph"/>
    <w:basedOn w:val="Normal"/>
    <w:uiPriority w:val="34"/>
    <w:qFormat/>
    <w:rsid w:val="00DD0C5C"/>
    <w:pPr>
      <w:ind w:left="720"/>
      <w:contextualSpacing/>
    </w:pPr>
  </w:style>
  <w:style w:type="character" w:styleId="Bokenstitel">
    <w:name w:val="Book Title"/>
    <w:basedOn w:val="Standardstycketeckensnitt"/>
    <w:uiPriority w:val="33"/>
    <w:qFormat/>
    <w:rsid w:val="00DD0C5C"/>
    <w:rPr>
      <w:rFonts w:ascii="Arial" w:hAnsi="Arial"/>
      <w:b/>
      <w:bCs/>
      <w:i/>
      <w:iCs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D0C5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D0C5C"/>
    <w:rPr>
      <w:rFonts w:ascii="Arial" w:hAnsi="Arial"/>
      <w:iCs/>
      <w:color w:val="000000" w:themeColor="text1"/>
    </w:rPr>
  </w:style>
  <w:style w:type="character" w:styleId="Starkreferens">
    <w:name w:val="Intense Reference"/>
    <w:basedOn w:val="Standardstycketeckensnitt"/>
    <w:uiPriority w:val="32"/>
    <w:qFormat/>
    <w:rsid w:val="00DD0C5C"/>
    <w:rPr>
      <w:rFonts w:ascii="Arial" w:hAnsi="Arial"/>
      <w:b/>
      <w:bCs/>
      <w:smallCaps/>
      <w:color w:val="000000" w:themeColor="text1"/>
      <w:spacing w:val="5"/>
    </w:rPr>
  </w:style>
  <w:style w:type="character" w:styleId="Diskretreferens">
    <w:name w:val="Subtle Reference"/>
    <w:basedOn w:val="Standardstycketeckensnitt"/>
    <w:uiPriority w:val="31"/>
    <w:qFormat/>
    <w:rsid w:val="00DD0C5C"/>
    <w:rPr>
      <w:rFonts w:ascii="Arial" w:hAnsi="Arial"/>
      <w:smallCaps/>
      <w:color w:val="5A5A5A" w:themeColor="text1" w:themeTint="A5"/>
    </w:rPr>
  </w:style>
  <w:style w:type="character" w:customStyle="1" w:styleId="Rubrik3Char">
    <w:name w:val="Rubrik 3 Char"/>
    <w:basedOn w:val="Standardstycketeckensnitt"/>
    <w:link w:val="Rubrik3"/>
    <w:uiPriority w:val="9"/>
    <w:rsid w:val="00D22827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D0C5C"/>
    <w:rPr>
      <w:rFonts w:ascii="Garamond" w:eastAsiaTheme="majorEastAsia" w:hAnsi="Garamond" w:cstheme="majorBidi"/>
      <w:b/>
      <w:iCs/>
      <w:color w:val="000000" w:themeColor="text1"/>
    </w:rPr>
  </w:style>
  <w:style w:type="character" w:styleId="Hyperlnk">
    <w:name w:val="Hyperlink"/>
    <w:basedOn w:val="Standardstycketeckensnitt"/>
    <w:uiPriority w:val="99"/>
    <w:unhideWhenUsed/>
    <w:rsid w:val="003C7CC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C7CC2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2E2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MAQ\Kommunikation\Avfall\Grafisk%20manual%20avfallssamverkan\Mallar%20word\Dokument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E04B4D9-FC03-4377-896C-4B0024B1E986}">
  <we:reference id="e14fecff-fb35-49ba-a401-8e31d07a5452" version="1.0.4679.3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CC1655CE72664B9AADD0413E4FBAAB" ma:contentTypeVersion="11" ma:contentTypeDescription="Skapa ett nytt dokument." ma:contentTypeScope="" ma:versionID="e506767fefac47074acd6aa967693842">
  <xsd:schema xmlns:xsd="http://www.w3.org/2001/XMLSchema" xmlns:xs="http://www.w3.org/2001/XMLSchema" xmlns:p="http://schemas.microsoft.com/office/2006/metadata/properties" xmlns:ns2="132c3254-cda0-4565-9908-3c0128f58679" xmlns:ns3="feeb14ed-79d5-436a-b7f2-25a8ffbadb28" targetNamespace="http://schemas.microsoft.com/office/2006/metadata/properties" ma:root="true" ma:fieldsID="946eac455000fe4ffd2c68d0ac23c8cf" ns2:_="" ns3:_="">
    <xsd:import namespace="132c3254-cda0-4565-9908-3c0128f58679"/>
    <xsd:import namespace="feeb14ed-79d5-436a-b7f2-25a8ffbad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c3254-cda0-4565-9908-3c0128f58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b14ed-79d5-436a-b7f2-25a8ffbad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FF062A-E514-457F-A4D2-BDA285CC80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1DD89C-33B9-4377-9698-79298806705F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feeb14ed-79d5-436a-b7f2-25a8ffbadb28"/>
    <ds:schemaRef ds:uri="132c3254-cda0-4565-9908-3c0128f5867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A02C631-EED9-4918-B0BE-9E96F2D8442F}"/>
</file>

<file path=docProps/app.xml><?xml version="1.0" encoding="utf-8"?>
<Properties xmlns="http://schemas.openxmlformats.org/officeDocument/2006/extended-properties" xmlns:vt="http://schemas.openxmlformats.org/officeDocument/2006/docPropsVTypes">
  <Template>Dokumentmall.dotx</Template>
  <TotalTime>1</TotalTime>
  <Pages>1</Pages>
  <Words>221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Persson</dc:creator>
  <cp:keywords/>
  <dc:description/>
  <cp:lastModifiedBy>Emma Persson</cp:lastModifiedBy>
  <cp:revision>2</cp:revision>
  <dcterms:created xsi:type="dcterms:W3CDTF">2026-02-06T12:44:00Z</dcterms:created>
  <dcterms:modified xsi:type="dcterms:W3CDTF">2026-02-06T12:44:00Z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0x0101005ACC1655CE72664B9AADD0413E4FBAAB</vt:lpwstr>
  </property>
  <property fmtid="{D5CDD505-2E9C-101B-9397-08002B2CF9AE}" pid="3" name="MediaServiceImageTags">
    <vt:lpwstr/>
  </property>
</Properties>
</file>